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b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66675</wp:posOffset>
                </wp:positionV>
                <wp:extent cx="14701520" cy="3333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152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9" w:firstLineChars="9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>填表单位（盖章）：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  <w:lang w:eastAsia="zh-CN"/>
                              </w:rPr>
                              <w:t>贵阳中石化产投能源投资开发有限公司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22"/>
                              </w:rPr>
                              <w:t xml:space="preserve">                      填表人（签字）：                                                  项目经办人（签字）：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65pt;margin-top:5.25pt;height:26.25pt;width:1157.6pt;z-index:251661312;mso-width-relative:page;mso-height-relative:page;" filled="f" stroked="f" coordsize="21600,21600" o:gfxdata="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hVMw1wAAAAoBAAAPAAAAAAAAAAEAIAAAACIAAABkcnMvZG93bnJldi54bWxQSwEC&#10;FAAUAAAACACHTuJAFLeS+bwBAABo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199" w:firstLineChars="90"/>
                        <w:rPr>
                          <w:sz w:val="22"/>
                        </w:rPr>
                      </w:pPr>
                      <w:r>
                        <w:rPr>
                          <w:rFonts w:hint="eastAsia" w:eastAsia="宋体"/>
                          <w:b/>
                          <w:sz w:val="22"/>
                        </w:rPr>
                        <w:t>填表单位（盖章）：</w:t>
                      </w:r>
                      <w:r>
                        <w:rPr>
                          <w:rFonts w:hint="eastAsia" w:eastAsia="宋体"/>
                          <w:b/>
                          <w:sz w:val="22"/>
                          <w:lang w:eastAsia="zh-CN"/>
                        </w:rPr>
                        <w:t>贵阳中石化产投能源投资开发有限公司</w:t>
                      </w:r>
                      <w:r>
                        <w:rPr>
                          <w:rFonts w:hint="eastAsia" w:eastAsia="宋体"/>
                          <w:b/>
                          <w:sz w:val="22"/>
                        </w:rPr>
                        <w:t xml:space="preserve">                      填表人（签字）：                                                  项目经办人（签字）：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rPr>
          <w:rFonts w:ascii="Times New Roman" w:hAnsi="Times New Roman" w:cs="Times New Roman"/>
        </w:rPr>
      </w:pPr>
    </w:p>
    <w:tbl>
      <w:tblPr>
        <w:tblStyle w:val="15"/>
        <w:tblW w:w="219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2"/>
        <w:gridCol w:w="1838"/>
        <w:gridCol w:w="981"/>
        <w:gridCol w:w="758"/>
        <w:gridCol w:w="2235"/>
        <w:gridCol w:w="529"/>
        <w:gridCol w:w="433"/>
        <w:gridCol w:w="1584"/>
        <w:gridCol w:w="73"/>
        <w:gridCol w:w="532"/>
        <w:gridCol w:w="642"/>
        <w:gridCol w:w="1128"/>
        <w:gridCol w:w="874"/>
        <w:gridCol w:w="3318"/>
        <w:gridCol w:w="2017"/>
        <w:gridCol w:w="1507"/>
        <w:gridCol w:w="1380"/>
        <w:gridCol w:w="1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建设项目项目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-598170</wp:posOffset>
                      </wp:positionV>
                      <wp:extent cx="10353675" cy="333375"/>
                      <wp:effectExtent l="0" t="0" r="0" b="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36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宋体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</w:rPr>
                                    <w:t>建设项目工程竣工环境保护“三同时”验收登记表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45pt;margin-top:-47.1pt;height:26.25pt;width:815.25pt;z-index:251660288;mso-width-relative:page;mso-height-relative:page;" filled="f" stroked="f" coordsize="21600,21600" o:gfxdata="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jKminZAAAADAEAAA8AAAAAAAAAAQAgAAAAIgAAAGRycy9kb3ducmV2LnhtbFBL&#10;AQIUABQAAAAIAIdO4kDpYvLOvAEAAGg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</w:rPr>
                              <w:t>建设项目工程竣工环境保护“三同时”验收登记表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keepLines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商城东路加油站（一期）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项目代码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建设地点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贵阳市观山湖区商城东路西侧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行业类别（分类管理名录）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机动车燃料零售F5264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建设性质</w:t>
            </w:r>
          </w:p>
        </w:tc>
        <w:tc>
          <w:tcPr>
            <w:tcW w:w="939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 xml:space="preserve">新建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改扩建  □技术改造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设计生产能力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柴油销量为2000t/a、汽油销量为5000t/a、甲醇销量为1000t/a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实际生产能力</w:t>
            </w:r>
          </w:p>
        </w:tc>
        <w:tc>
          <w:tcPr>
            <w:tcW w:w="3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eastAsia="zh-CN"/>
              </w:rPr>
              <w:t>柴油销量为1560t/a、汽油销量为3900t/a、甲醇销量为780t/a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环评单位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青岛洁瑞环保技术服务有限公司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环评文件审批机关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pt-BR" w:eastAsia="zh-CN"/>
              </w:rPr>
              <w:t>贵阳市生态环境局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审批文号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pt-BR" w:eastAsia="zh-CN"/>
              </w:rPr>
              <w:t>筑环观表〔2020〕1号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环评文件类型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环境影响报告表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开工日期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竣工日期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20年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排污许可证申领时间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环保设施设计单位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环保设施施工单位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本工程排污许可证编号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验收单位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贵阳中石化产投能源投资开发有限公司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环保设施监测单位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贵州伍洲同创检测科技有限公司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验收监测时工况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75%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投资总概算（万元）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6191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环保投资总概算（万元）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实际总投资（万元）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实际环保投资（万元）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所占比例（%）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废水治理（万元）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废气治理（万元）</w:t>
            </w:r>
          </w:p>
        </w:tc>
        <w:tc>
          <w:tcPr>
            <w:tcW w:w="529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噪声治理（万元）</w:t>
            </w:r>
          </w:p>
        </w:tc>
        <w:tc>
          <w:tcPr>
            <w:tcW w:w="532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固废废物治理（万元）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绿化及生态（万元）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其他（万元）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1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新增废水处理设施能力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新增废气处理设施能力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年平均工作时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3715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</w:t>
            </w:r>
          </w:p>
        </w:tc>
        <w:tc>
          <w:tcPr>
            <w:tcW w:w="553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贵阳中石化产投能源投资开发有限公司</w:t>
            </w:r>
          </w:p>
        </w:tc>
        <w:tc>
          <w:tcPr>
            <w:tcW w:w="3249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运营单位社会统一信用代码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（或组织机构代码）</w:t>
            </w:r>
          </w:p>
        </w:tc>
        <w:tc>
          <w:tcPr>
            <w:tcW w:w="331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91520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115MA6E3B7798</w:t>
            </w: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验收时间</w:t>
            </w:r>
          </w:p>
        </w:tc>
        <w:tc>
          <w:tcPr>
            <w:tcW w:w="4062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-2021年5月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污染物排放达标与总量控制（工业建设项目详填）</w:t>
            </w: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污染物</w:t>
            </w: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原有排放量（1）</w:t>
            </w:r>
          </w:p>
        </w:tc>
        <w:tc>
          <w:tcPr>
            <w:tcW w:w="223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本期工程实际排放浓度（2）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本期工程允许排放浓度（3）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本期工程生产量（4）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本期工程自身削减量（5）</w:t>
            </w: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本期工程实际排放量（6）</w:t>
            </w:r>
          </w:p>
        </w:tc>
        <w:tc>
          <w:tcPr>
            <w:tcW w:w="87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本期工程核定排放总量（7）</w:t>
            </w:r>
          </w:p>
        </w:tc>
        <w:tc>
          <w:tcPr>
            <w:tcW w:w="3318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本期工程“以新带老”削减量（8）</w:t>
            </w:r>
          </w:p>
        </w:tc>
        <w:tc>
          <w:tcPr>
            <w:tcW w:w="201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全厂实际排放总量（9）</w:t>
            </w:r>
          </w:p>
        </w:tc>
        <w:tc>
          <w:tcPr>
            <w:tcW w:w="1507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全厂核定排放总量（10）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区域平衡替代削减量（11）</w:t>
            </w:r>
          </w:p>
        </w:tc>
        <w:tc>
          <w:tcPr>
            <w:tcW w:w="117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排放增减量（12）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废水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化学需氧量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氨氮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石油类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废气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二氧化硫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烟尘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工业粉尘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氮氧化物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19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工业固体废物</w:t>
            </w: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与项目有关的其他特征污染物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3318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</w:tbl>
    <w:p>
      <w:pPr>
        <w:ind w:firstLine="149" w:firstLineChars="83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18"/>
          <w:szCs w:val="18"/>
        </w:rPr>
        <w:t>注：1、排放增减量：（+）表示增加，（-）表示减少。2、（12）=（6）-（8）-（11），（9）=（4）+（5）-（8）-（11）+（1）。3、计量单位：废水排放量——万吨/年；废气排放量——万标立方米/年；工业固体废物排放量——万吨/年；水污染物排放浓度——毫克/升。</w:t>
      </w:r>
    </w:p>
    <w:sectPr>
      <w:footerReference r:id="rId3" w:type="default"/>
      <w:pgSz w:w="23757" w:h="16783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845"/>
        <w:tab w:val="clear" w:pos="4153"/>
      </w:tabs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190F"/>
    <w:rsid w:val="0000069F"/>
    <w:rsid w:val="000027B2"/>
    <w:rsid w:val="00002851"/>
    <w:rsid w:val="00003146"/>
    <w:rsid w:val="000034AC"/>
    <w:rsid w:val="000035B4"/>
    <w:rsid w:val="000056C9"/>
    <w:rsid w:val="00005AB1"/>
    <w:rsid w:val="00005ED9"/>
    <w:rsid w:val="0000623A"/>
    <w:rsid w:val="000070BB"/>
    <w:rsid w:val="000106C5"/>
    <w:rsid w:val="0001247C"/>
    <w:rsid w:val="0001314E"/>
    <w:rsid w:val="000132E3"/>
    <w:rsid w:val="00013A3A"/>
    <w:rsid w:val="00013C80"/>
    <w:rsid w:val="0001427E"/>
    <w:rsid w:val="00015CA2"/>
    <w:rsid w:val="000161C1"/>
    <w:rsid w:val="000179FF"/>
    <w:rsid w:val="0002355A"/>
    <w:rsid w:val="0002440E"/>
    <w:rsid w:val="00026D3C"/>
    <w:rsid w:val="00027C3F"/>
    <w:rsid w:val="00030BAE"/>
    <w:rsid w:val="000313EE"/>
    <w:rsid w:val="000319A4"/>
    <w:rsid w:val="00032FBD"/>
    <w:rsid w:val="000335A6"/>
    <w:rsid w:val="00034C27"/>
    <w:rsid w:val="00035406"/>
    <w:rsid w:val="00035B8A"/>
    <w:rsid w:val="00037B9B"/>
    <w:rsid w:val="0004014B"/>
    <w:rsid w:val="00041B04"/>
    <w:rsid w:val="00042038"/>
    <w:rsid w:val="00042AC2"/>
    <w:rsid w:val="00042C8D"/>
    <w:rsid w:val="00042E3E"/>
    <w:rsid w:val="00044A7C"/>
    <w:rsid w:val="0004684A"/>
    <w:rsid w:val="00047785"/>
    <w:rsid w:val="0005045F"/>
    <w:rsid w:val="00050B19"/>
    <w:rsid w:val="000547CD"/>
    <w:rsid w:val="00056648"/>
    <w:rsid w:val="000568BB"/>
    <w:rsid w:val="00056FF1"/>
    <w:rsid w:val="00057C69"/>
    <w:rsid w:val="00060003"/>
    <w:rsid w:val="00061856"/>
    <w:rsid w:val="00062374"/>
    <w:rsid w:val="00063AA6"/>
    <w:rsid w:val="0006403D"/>
    <w:rsid w:val="00064781"/>
    <w:rsid w:val="00065124"/>
    <w:rsid w:val="000652FA"/>
    <w:rsid w:val="000658C5"/>
    <w:rsid w:val="0006707F"/>
    <w:rsid w:val="000711FA"/>
    <w:rsid w:val="000712DA"/>
    <w:rsid w:val="00071502"/>
    <w:rsid w:val="000721FA"/>
    <w:rsid w:val="00074646"/>
    <w:rsid w:val="00075031"/>
    <w:rsid w:val="000761AF"/>
    <w:rsid w:val="00076BA1"/>
    <w:rsid w:val="000773D4"/>
    <w:rsid w:val="00077C3B"/>
    <w:rsid w:val="00077CC1"/>
    <w:rsid w:val="000811A8"/>
    <w:rsid w:val="00081A15"/>
    <w:rsid w:val="000824FA"/>
    <w:rsid w:val="00084816"/>
    <w:rsid w:val="00084844"/>
    <w:rsid w:val="0008552B"/>
    <w:rsid w:val="000860AA"/>
    <w:rsid w:val="00087C56"/>
    <w:rsid w:val="00090563"/>
    <w:rsid w:val="0009062D"/>
    <w:rsid w:val="00092A63"/>
    <w:rsid w:val="00093400"/>
    <w:rsid w:val="00094E0A"/>
    <w:rsid w:val="00095061"/>
    <w:rsid w:val="00095222"/>
    <w:rsid w:val="00095363"/>
    <w:rsid w:val="00096E3F"/>
    <w:rsid w:val="00097D6D"/>
    <w:rsid w:val="000A0404"/>
    <w:rsid w:val="000A0E84"/>
    <w:rsid w:val="000A1295"/>
    <w:rsid w:val="000A3E2A"/>
    <w:rsid w:val="000A4A89"/>
    <w:rsid w:val="000A5091"/>
    <w:rsid w:val="000A509E"/>
    <w:rsid w:val="000A720E"/>
    <w:rsid w:val="000B2F25"/>
    <w:rsid w:val="000B3163"/>
    <w:rsid w:val="000B318F"/>
    <w:rsid w:val="000B374C"/>
    <w:rsid w:val="000B42C2"/>
    <w:rsid w:val="000B42D2"/>
    <w:rsid w:val="000B5077"/>
    <w:rsid w:val="000B782B"/>
    <w:rsid w:val="000B7923"/>
    <w:rsid w:val="000B7F09"/>
    <w:rsid w:val="000C0321"/>
    <w:rsid w:val="000C2F29"/>
    <w:rsid w:val="000C3752"/>
    <w:rsid w:val="000C52D7"/>
    <w:rsid w:val="000C5D27"/>
    <w:rsid w:val="000C7160"/>
    <w:rsid w:val="000C73F1"/>
    <w:rsid w:val="000D2795"/>
    <w:rsid w:val="000D2A24"/>
    <w:rsid w:val="000D2C87"/>
    <w:rsid w:val="000D3A67"/>
    <w:rsid w:val="000D3D99"/>
    <w:rsid w:val="000D46CF"/>
    <w:rsid w:val="000D4F13"/>
    <w:rsid w:val="000D7954"/>
    <w:rsid w:val="000E2D02"/>
    <w:rsid w:val="000E48F0"/>
    <w:rsid w:val="000E4D21"/>
    <w:rsid w:val="000E5450"/>
    <w:rsid w:val="000E6AC5"/>
    <w:rsid w:val="000E77C4"/>
    <w:rsid w:val="000E79A1"/>
    <w:rsid w:val="000F0DC9"/>
    <w:rsid w:val="000F2149"/>
    <w:rsid w:val="000F2783"/>
    <w:rsid w:val="000F27A8"/>
    <w:rsid w:val="000F3347"/>
    <w:rsid w:val="000F4023"/>
    <w:rsid w:val="000F454D"/>
    <w:rsid w:val="000F66FE"/>
    <w:rsid w:val="00101925"/>
    <w:rsid w:val="00102424"/>
    <w:rsid w:val="00104D75"/>
    <w:rsid w:val="00105408"/>
    <w:rsid w:val="001059AC"/>
    <w:rsid w:val="00106AA9"/>
    <w:rsid w:val="00111A5D"/>
    <w:rsid w:val="00111F55"/>
    <w:rsid w:val="00112014"/>
    <w:rsid w:val="00112369"/>
    <w:rsid w:val="001138C6"/>
    <w:rsid w:val="001163DE"/>
    <w:rsid w:val="001168F2"/>
    <w:rsid w:val="00117428"/>
    <w:rsid w:val="00117BC3"/>
    <w:rsid w:val="00120560"/>
    <w:rsid w:val="001208AA"/>
    <w:rsid w:val="00121117"/>
    <w:rsid w:val="0012133B"/>
    <w:rsid w:val="001218AB"/>
    <w:rsid w:val="001223F5"/>
    <w:rsid w:val="001228B3"/>
    <w:rsid w:val="00123102"/>
    <w:rsid w:val="00124756"/>
    <w:rsid w:val="00124BD2"/>
    <w:rsid w:val="00125342"/>
    <w:rsid w:val="0012588A"/>
    <w:rsid w:val="00131385"/>
    <w:rsid w:val="00131E94"/>
    <w:rsid w:val="00132A6B"/>
    <w:rsid w:val="00132B2F"/>
    <w:rsid w:val="001344DF"/>
    <w:rsid w:val="001348D7"/>
    <w:rsid w:val="00134BCB"/>
    <w:rsid w:val="00135654"/>
    <w:rsid w:val="00140BB2"/>
    <w:rsid w:val="00140DEC"/>
    <w:rsid w:val="001412E4"/>
    <w:rsid w:val="00142C9D"/>
    <w:rsid w:val="001452A8"/>
    <w:rsid w:val="00146A37"/>
    <w:rsid w:val="00146A3E"/>
    <w:rsid w:val="0015245B"/>
    <w:rsid w:val="001541CC"/>
    <w:rsid w:val="00154408"/>
    <w:rsid w:val="00155511"/>
    <w:rsid w:val="001563DC"/>
    <w:rsid w:val="00157A4E"/>
    <w:rsid w:val="00161489"/>
    <w:rsid w:val="001629B8"/>
    <w:rsid w:val="00164AC1"/>
    <w:rsid w:val="00165553"/>
    <w:rsid w:val="0016690E"/>
    <w:rsid w:val="0016736E"/>
    <w:rsid w:val="00170007"/>
    <w:rsid w:val="001700A5"/>
    <w:rsid w:val="00170B2A"/>
    <w:rsid w:val="001716CC"/>
    <w:rsid w:val="0017177B"/>
    <w:rsid w:val="0017199A"/>
    <w:rsid w:val="00173394"/>
    <w:rsid w:val="00174807"/>
    <w:rsid w:val="001750BE"/>
    <w:rsid w:val="00176582"/>
    <w:rsid w:val="00177BAC"/>
    <w:rsid w:val="00177C8A"/>
    <w:rsid w:val="00180ACF"/>
    <w:rsid w:val="00181A7A"/>
    <w:rsid w:val="00181A7B"/>
    <w:rsid w:val="00182798"/>
    <w:rsid w:val="00182842"/>
    <w:rsid w:val="0018300A"/>
    <w:rsid w:val="00187A2C"/>
    <w:rsid w:val="00192DC8"/>
    <w:rsid w:val="0019529F"/>
    <w:rsid w:val="0019732F"/>
    <w:rsid w:val="0019788E"/>
    <w:rsid w:val="00197F0A"/>
    <w:rsid w:val="001A1BE3"/>
    <w:rsid w:val="001A2E1F"/>
    <w:rsid w:val="001A42F4"/>
    <w:rsid w:val="001A47DE"/>
    <w:rsid w:val="001A4C05"/>
    <w:rsid w:val="001A6621"/>
    <w:rsid w:val="001A7413"/>
    <w:rsid w:val="001B02CE"/>
    <w:rsid w:val="001B04E5"/>
    <w:rsid w:val="001B09A5"/>
    <w:rsid w:val="001B35E0"/>
    <w:rsid w:val="001B556A"/>
    <w:rsid w:val="001B61CD"/>
    <w:rsid w:val="001C0872"/>
    <w:rsid w:val="001C16A0"/>
    <w:rsid w:val="001C22AD"/>
    <w:rsid w:val="001C2860"/>
    <w:rsid w:val="001C2A48"/>
    <w:rsid w:val="001C363A"/>
    <w:rsid w:val="001C4B7D"/>
    <w:rsid w:val="001C6C9C"/>
    <w:rsid w:val="001C6EC5"/>
    <w:rsid w:val="001C7A4D"/>
    <w:rsid w:val="001C7B1A"/>
    <w:rsid w:val="001D0420"/>
    <w:rsid w:val="001D07DC"/>
    <w:rsid w:val="001D0B6E"/>
    <w:rsid w:val="001D4CAF"/>
    <w:rsid w:val="001D5D56"/>
    <w:rsid w:val="001D6271"/>
    <w:rsid w:val="001D7F25"/>
    <w:rsid w:val="001E1376"/>
    <w:rsid w:val="001E1DA1"/>
    <w:rsid w:val="001E1EAC"/>
    <w:rsid w:val="001E237A"/>
    <w:rsid w:val="001E2A76"/>
    <w:rsid w:val="001E4EC1"/>
    <w:rsid w:val="001E7302"/>
    <w:rsid w:val="001F0186"/>
    <w:rsid w:val="001F4A79"/>
    <w:rsid w:val="001F5F8A"/>
    <w:rsid w:val="0020035F"/>
    <w:rsid w:val="002016D2"/>
    <w:rsid w:val="00201D3E"/>
    <w:rsid w:val="00202EDC"/>
    <w:rsid w:val="0020321E"/>
    <w:rsid w:val="002108DF"/>
    <w:rsid w:val="00212FAE"/>
    <w:rsid w:val="002131DA"/>
    <w:rsid w:val="00214B35"/>
    <w:rsid w:val="0021633A"/>
    <w:rsid w:val="00216531"/>
    <w:rsid w:val="00216796"/>
    <w:rsid w:val="002171CA"/>
    <w:rsid w:val="002176D1"/>
    <w:rsid w:val="00221A29"/>
    <w:rsid w:val="00221E2A"/>
    <w:rsid w:val="00223111"/>
    <w:rsid w:val="0022400E"/>
    <w:rsid w:val="00224A75"/>
    <w:rsid w:val="00226691"/>
    <w:rsid w:val="00226AA2"/>
    <w:rsid w:val="00226E88"/>
    <w:rsid w:val="0023018E"/>
    <w:rsid w:val="002301D4"/>
    <w:rsid w:val="00230EF9"/>
    <w:rsid w:val="00231688"/>
    <w:rsid w:val="0023192C"/>
    <w:rsid w:val="00232707"/>
    <w:rsid w:val="002356D7"/>
    <w:rsid w:val="00235B93"/>
    <w:rsid w:val="00235D73"/>
    <w:rsid w:val="00236156"/>
    <w:rsid w:val="002364A3"/>
    <w:rsid w:val="0023651F"/>
    <w:rsid w:val="00237633"/>
    <w:rsid w:val="0024024D"/>
    <w:rsid w:val="00241D07"/>
    <w:rsid w:val="00242861"/>
    <w:rsid w:val="002432D8"/>
    <w:rsid w:val="002449BC"/>
    <w:rsid w:val="00244C55"/>
    <w:rsid w:val="00245ADB"/>
    <w:rsid w:val="0024616E"/>
    <w:rsid w:val="00246224"/>
    <w:rsid w:val="0024790C"/>
    <w:rsid w:val="002479D2"/>
    <w:rsid w:val="00247D41"/>
    <w:rsid w:val="00252273"/>
    <w:rsid w:val="0025228B"/>
    <w:rsid w:val="00252454"/>
    <w:rsid w:val="00252BA6"/>
    <w:rsid w:val="00253558"/>
    <w:rsid w:val="0025366E"/>
    <w:rsid w:val="00253ABE"/>
    <w:rsid w:val="002551C0"/>
    <w:rsid w:val="002551F3"/>
    <w:rsid w:val="00255DC2"/>
    <w:rsid w:val="00255F1A"/>
    <w:rsid w:val="0025664E"/>
    <w:rsid w:val="002566B6"/>
    <w:rsid w:val="002569DC"/>
    <w:rsid w:val="00256BA9"/>
    <w:rsid w:val="00257488"/>
    <w:rsid w:val="0026043D"/>
    <w:rsid w:val="002608EA"/>
    <w:rsid w:val="00261862"/>
    <w:rsid w:val="002620A9"/>
    <w:rsid w:val="00263255"/>
    <w:rsid w:val="00264AB1"/>
    <w:rsid w:val="002659D5"/>
    <w:rsid w:val="00265AF8"/>
    <w:rsid w:val="002674B0"/>
    <w:rsid w:val="00271E3B"/>
    <w:rsid w:val="00272507"/>
    <w:rsid w:val="00272B12"/>
    <w:rsid w:val="00273F0C"/>
    <w:rsid w:val="002746C9"/>
    <w:rsid w:val="00275346"/>
    <w:rsid w:val="002760CB"/>
    <w:rsid w:val="00277E54"/>
    <w:rsid w:val="00280C16"/>
    <w:rsid w:val="00280E3F"/>
    <w:rsid w:val="00282A42"/>
    <w:rsid w:val="00283D69"/>
    <w:rsid w:val="00284789"/>
    <w:rsid w:val="002847E2"/>
    <w:rsid w:val="00284FC6"/>
    <w:rsid w:val="0028509A"/>
    <w:rsid w:val="00287242"/>
    <w:rsid w:val="002914A0"/>
    <w:rsid w:val="002917F8"/>
    <w:rsid w:val="00292E71"/>
    <w:rsid w:val="00293223"/>
    <w:rsid w:val="00293C4D"/>
    <w:rsid w:val="00294B1E"/>
    <w:rsid w:val="0029575E"/>
    <w:rsid w:val="00296117"/>
    <w:rsid w:val="002A05C3"/>
    <w:rsid w:val="002A0994"/>
    <w:rsid w:val="002A1925"/>
    <w:rsid w:val="002A203A"/>
    <w:rsid w:val="002A2160"/>
    <w:rsid w:val="002A27A2"/>
    <w:rsid w:val="002A2B6D"/>
    <w:rsid w:val="002A2D3B"/>
    <w:rsid w:val="002A370D"/>
    <w:rsid w:val="002A3758"/>
    <w:rsid w:val="002A3BF6"/>
    <w:rsid w:val="002A5100"/>
    <w:rsid w:val="002A5C44"/>
    <w:rsid w:val="002B1996"/>
    <w:rsid w:val="002B20D0"/>
    <w:rsid w:val="002B3369"/>
    <w:rsid w:val="002B3E33"/>
    <w:rsid w:val="002B550D"/>
    <w:rsid w:val="002B7373"/>
    <w:rsid w:val="002C1B59"/>
    <w:rsid w:val="002C3355"/>
    <w:rsid w:val="002C3AFA"/>
    <w:rsid w:val="002C3C83"/>
    <w:rsid w:val="002C52B6"/>
    <w:rsid w:val="002C53EA"/>
    <w:rsid w:val="002C5A22"/>
    <w:rsid w:val="002D0913"/>
    <w:rsid w:val="002D175E"/>
    <w:rsid w:val="002D3B16"/>
    <w:rsid w:val="002D3CBC"/>
    <w:rsid w:val="002D6153"/>
    <w:rsid w:val="002D6412"/>
    <w:rsid w:val="002D7BD9"/>
    <w:rsid w:val="002E0406"/>
    <w:rsid w:val="002E0EAB"/>
    <w:rsid w:val="002E0F17"/>
    <w:rsid w:val="002E1211"/>
    <w:rsid w:val="002E175D"/>
    <w:rsid w:val="002E18A5"/>
    <w:rsid w:val="002E24B5"/>
    <w:rsid w:val="002E348F"/>
    <w:rsid w:val="002E34F9"/>
    <w:rsid w:val="002E3C8A"/>
    <w:rsid w:val="002E40CC"/>
    <w:rsid w:val="002E5729"/>
    <w:rsid w:val="002E57FE"/>
    <w:rsid w:val="002E6C01"/>
    <w:rsid w:val="002E78AC"/>
    <w:rsid w:val="002F041A"/>
    <w:rsid w:val="002F1925"/>
    <w:rsid w:val="002F1F7C"/>
    <w:rsid w:val="002F2A41"/>
    <w:rsid w:val="002F3682"/>
    <w:rsid w:val="002F620F"/>
    <w:rsid w:val="002F69AF"/>
    <w:rsid w:val="002F6BF4"/>
    <w:rsid w:val="002F7393"/>
    <w:rsid w:val="002F78B7"/>
    <w:rsid w:val="00301764"/>
    <w:rsid w:val="003022A0"/>
    <w:rsid w:val="00302969"/>
    <w:rsid w:val="00302AA9"/>
    <w:rsid w:val="00303F17"/>
    <w:rsid w:val="00305A2F"/>
    <w:rsid w:val="00305AA4"/>
    <w:rsid w:val="00305F14"/>
    <w:rsid w:val="003075CF"/>
    <w:rsid w:val="00307776"/>
    <w:rsid w:val="003077F5"/>
    <w:rsid w:val="00310848"/>
    <w:rsid w:val="0031206E"/>
    <w:rsid w:val="0031288B"/>
    <w:rsid w:val="00313FA2"/>
    <w:rsid w:val="00315BD9"/>
    <w:rsid w:val="00323046"/>
    <w:rsid w:val="00323768"/>
    <w:rsid w:val="0032480D"/>
    <w:rsid w:val="003256C3"/>
    <w:rsid w:val="00325D90"/>
    <w:rsid w:val="00326F2D"/>
    <w:rsid w:val="00327F10"/>
    <w:rsid w:val="00330754"/>
    <w:rsid w:val="00330E4F"/>
    <w:rsid w:val="0033133A"/>
    <w:rsid w:val="0033138B"/>
    <w:rsid w:val="00332B68"/>
    <w:rsid w:val="003330A1"/>
    <w:rsid w:val="00333F51"/>
    <w:rsid w:val="00335953"/>
    <w:rsid w:val="00337CC5"/>
    <w:rsid w:val="00340DA2"/>
    <w:rsid w:val="003444BB"/>
    <w:rsid w:val="0034489D"/>
    <w:rsid w:val="00344CB2"/>
    <w:rsid w:val="003453BA"/>
    <w:rsid w:val="00346AE5"/>
    <w:rsid w:val="00346B92"/>
    <w:rsid w:val="00347092"/>
    <w:rsid w:val="0034762E"/>
    <w:rsid w:val="00350306"/>
    <w:rsid w:val="00351B19"/>
    <w:rsid w:val="00351C21"/>
    <w:rsid w:val="003522D4"/>
    <w:rsid w:val="00352816"/>
    <w:rsid w:val="003535E3"/>
    <w:rsid w:val="00356051"/>
    <w:rsid w:val="0036004A"/>
    <w:rsid w:val="003627E9"/>
    <w:rsid w:val="00363095"/>
    <w:rsid w:val="0036526A"/>
    <w:rsid w:val="00365BB4"/>
    <w:rsid w:val="00366D08"/>
    <w:rsid w:val="0036713C"/>
    <w:rsid w:val="00370D80"/>
    <w:rsid w:val="0037191F"/>
    <w:rsid w:val="00372455"/>
    <w:rsid w:val="00373645"/>
    <w:rsid w:val="003750D1"/>
    <w:rsid w:val="00375BE0"/>
    <w:rsid w:val="003763EA"/>
    <w:rsid w:val="00376CF6"/>
    <w:rsid w:val="00377290"/>
    <w:rsid w:val="003800E1"/>
    <w:rsid w:val="0038050A"/>
    <w:rsid w:val="003813EA"/>
    <w:rsid w:val="00382FD3"/>
    <w:rsid w:val="003850E1"/>
    <w:rsid w:val="00385DBA"/>
    <w:rsid w:val="00387566"/>
    <w:rsid w:val="00387D8B"/>
    <w:rsid w:val="0039210D"/>
    <w:rsid w:val="0039336C"/>
    <w:rsid w:val="003934C5"/>
    <w:rsid w:val="003944E7"/>
    <w:rsid w:val="00394624"/>
    <w:rsid w:val="00394C54"/>
    <w:rsid w:val="00395354"/>
    <w:rsid w:val="00395CCA"/>
    <w:rsid w:val="00396A14"/>
    <w:rsid w:val="003975EB"/>
    <w:rsid w:val="0039762A"/>
    <w:rsid w:val="00397E3E"/>
    <w:rsid w:val="003A0C67"/>
    <w:rsid w:val="003A0E76"/>
    <w:rsid w:val="003A4207"/>
    <w:rsid w:val="003A4A0D"/>
    <w:rsid w:val="003A6407"/>
    <w:rsid w:val="003B0528"/>
    <w:rsid w:val="003B1A89"/>
    <w:rsid w:val="003B21BA"/>
    <w:rsid w:val="003B2A97"/>
    <w:rsid w:val="003B359B"/>
    <w:rsid w:val="003B43AE"/>
    <w:rsid w:val="003B44A9"/>
    <w:rsid w:val="003B51BB"/>
    <w:rsid w:val="003B5448"/>
    <w:rsid w:val="003B5534"/>
    <w:rsid w:val="003B6C31"/>
    <w:rsid w:val="003B7ECD"/>
    <w:rsid w:val="003C08EA"/>
    <w:rsid w:val="003C10D4"/>
    <w:rsid w:val="003C1D7B"/>
    <w:rsid w:val="003C32FA"/>
    <w:rsid w:val="003C5353"/>
    <w:rsid w:val="003D07CF"/>
    <w:rsid w:val="003D23D6"/>
    <w:rsid w:val="003D35E4"/>
    <w:rsid w:val="003D3C3B"/>
    <w:rsid w:val="003D4920"/>
    <w:rsid w:val="003D5200"/>
    <w:rsid w:val="003D5297"/>
    <w:rsid w:val="003D6D84"/>
    <w:rsid w:val="003D7EFA"/>
    <w:rsid w:val="003E0676"/>
    <w:rsid w:val="003E2298"/>
    <w:rsid w:val="003E31CA"/>
    <w:rsid w:val="003E3ED0"/>
    <w:rsid w:val="003E4BFA"/>
    <w:rsid w:val="003F060E"/>
    <w:rsid w:val="003F1432"/>
    <w:rsid w:val="003F4AC8"/>
    <w:rsid w:val="003F584C"/>
    <w:rsid w:val="003F6A25"/>
    <w:rsid w:val="003F6DDC"/>
    <w:rsid w:val="00400F62"/>
    <w:rsid w:val="00402BDB"/>
    <w:rsid w:val="004036AD"/>
    <w:rsid w:val="004037C4"/>
    <w:rsid w:val="004038F2"/>
    <w:rsid w:val="00403C7B"/>
    <w:rsid w:val="00406CFA"/>
    <w:rsid w:val="00407688"/>
    <w:rsid w:val="00407DE5"/>
    <w:rsid w:val="00412956"/>
    <w:rsid w:val="004144A2"/>
    <w:rsid w:val="00414697"/>
    <w:rsid w:val="0042102E"/>
    <w:rsid w:val="004216F4"/>
    <w:rsid w:val="00421BC4"/>
    <w:rsid w:val="0042435C"/>
    <w:rsid w:val="00425E83"/>
    <w:rsid w:val="00426C3C"/>
    <w:rsid w:val="0042751C"/>
    <w:rsid w:val="00427C37"/>
    <w:rsid w:val="004315A1"/>
    <w:rsid w:val="0043428C"/>
    <w:rsid w:val="004343F3"/>
    <w:rsid w:val="00434ED8"/>
    <w:rsid w:val="004375E5"/>
    <w:rsid w:val="00437936"/>
    <w:rsid w:val="00437C8B"/>
    <w:rsid w:val="0044064C"/>
    <w:rsid w:val="00440B5D"/>
    <w:rsid w:val="004420DA"/>
    <w:rsid w:val="004426CF"/>
    <w:rsid w:val="00442B02"/>
    <w:rsid w:val="00443201"/>
    <w:rsid w:val="00443A26"/>
    <w:rsid w:val="00443A5F"/>
    <w:rsid w:val="00443FDF"/>
    <w:rsid w:val="00444C43"/>
    <w:rsid w:val="004467BB"/>
    <w:rsid w:val="00446D9C"/>
    <w:rsid w:val="00447C50"/>
    <w:rsid w:val="00450FEC"/>
    <w:rsid w:val="004528D8"/>
    <w:rsid w:val="0045379E"/>
    <w:rsid w:val="00453E8A"/>
    <w:rsid w:val="00456035"/>
    <w:rsid w:val="004560BD"/>
    <w:rsid w:val="00456A70"/>
    <w:rsid w:val="00457748"/>
    <w:rsid w:val="0045793B"/>
    <w:rsid w:val="00462E65"/>
    <w:rsid w:val="00463BC4"/>
    <w:rsid w:val="00463FB2"/>
    <w:rsid w:val="0046793E"/>
    <w:rsid w:val="004721EA"/>
    <w:rsid w:val="004724E4"/>
    <w:rsid w:val="00477AE6"/>
    <w:rsid w:val="00477CDC"/>
    <w:rsid w:val="00477E1E"/>
    <w:rsid w:val="00480A1A"/>
    <w:rsid w:val="00481665"/>
    <w:rsid w:val="00482665"/>
    <w:rsid w:val="00483C3F"/>
    <w:rsid w:val="0048411E"/>
    <w:rsid w:val="00485B73"/>
    <w:rsid w:val="00485E7E"/>
    <w:rsid w:val="00486D3E"/>
    <w:rsid w:val="00491E09"/>
    <w:rsid w:val="00492B8A"/>
    <w:rsid w:val="00492F27"/>
    <w:rsid w:val="0049356B"/>
    <w:rsid w:val="0049357A"/>
    <w:rsid w:val="00494ED2"/>
    <w:rsid w:val="00496582"/>
    <w:rsid w:val="00497B7A"/>
    <w:rsid w:val="00497C77"/>
    <w:rsid w:val="004A1C02"/>
    <w:rsid w:val="004A28E6"/>
    <w:rsid w:val="004A345F"/>
    <w:rsid w:val="004A39E7"/>
    <w:rsid w:val="004A43F5"/>
    <w:rsid w:val="004A5C91"/>
    <w:rsid w:val="004A731E"/>
    <w:rsid w:val="004B19F7"/>
    <w:rsid w:val="004B2D9F"/>
    <w:rsid w:val="004B40F0"/>
    <w:rsid w:val="004B41DE"/>
    <w:rsid w:val="004B45DC"/>
    <w:rsid w:val="004B5140"/>
    <w:rsid w:val="004B5FDB"/>
    <w:rsid w:val="004B6125"/>
    <w:rsid w:val="004B763D"/>
    <w:rsid w:val="004C1586"/>
    <w:rsid w:val="004C1973"/>
    <w:rsid w:val="004C2371"/>
    <w:rsid w:val="004C24FE"/>
    <w:rsid w:val="004C2E31"/>
    <w:rsid w:val="004C33B4"/>
    <w:rsid w:val="004C53C0"/>
    <w:rsid w:val="004C5753"/>
    <w:rsid w:val="004C5DB8"/>
    <w:rsid w:val="004C7575"/>
    <w:rsid w:val="004C7606"/>
    <w:rsid w:val="004D0C0D"/>
    <w:rsid w:val="004D4030"/>
    <w:rsid w:val="004D43D5"/>
    <w:rsid w:val="004D4BF5"/>
    <w:rsid w:val="004D7562"/>
    <w:rsid w:val="004D7AFA"/>
    <w:rsid w:val="004E0748"/>
    <w:rsid w:val="004E165D"/>
    <w:rsid w:val="004E2719"/>
    <w:rsid w:val="004E392A"/>
    <w:rsid w:val="004E4552"/>
    <w:rsid w:val="004E5906"/>
    <w:rsid w:val="004E67E0"/>
    <w:rsid w:val="004E7618"/>
    <w:rsid w:val="004F1949"/>
    <w:rsid w:val="004F1FCE"/>
    <w:rsid w:val="004F23DF"/>
    <w:rsid w:val="004F4A07"/>
    <w:rsid w:val="004F54A7"/>
    <w:rsid w:val="004F6D2A"/>
    <w:rsid w:val="004F6F9F"/>
    <w:rsid w:val="005027E8"/>
    <w:rsid w:val="00502871"/>
    <w:rsid w:val="0050391B"/>
    <w:rsid w:val="005047AA"/>
    <w:rsid w:val="00506FF6"/>
    <w:rsid w:val="00507C71"/>
    <w:rsid w:val="005106EA"/>
    <w:rsid w:val="00510EC3"/>
    <w:rsid w:val="00511473"/>
    <w:rsid w:val="005127B0"/>
    <w:rsid w:val="0051344A"/>
    <w:rsid w:val="00513546"/>
    <w:rsid w:val="0051510F"/>
    <w:rsid w:val="00517950"/>
    <w:rsid w:val="005227D0"/>
    <w:rsid w:val="00522D5A"/>
    <w:rsid w:val="0052364C"/>
    <w:rsid w:val="00524E01"/>
    <w:rsid w:val="0052554B"/>
    <w:rsid w:val="00525723"/>
    <w:rsid w:val="00526334"/>
    <w:rsid w:val="0052652D"/>
    <w:rsid w:val="0053543D"/>
    <w:rsid w:val="00535C40"/>
    <w:rsid w:val="005368F8"/>
    <w:rsid w:val="00536FFA"/>
    <w:rsid w:val="0053724D"/>
    <w:rsid w:val="0053782B"/>
    <w:rsid w:val="00542B5B"/>
    <w:rsid w:val="00542DE6"/>
    <w:rsid w:val="00544123"/>
    <w:rsid w:val="0054423B"/>
    <w:rsid w:val="0054553C"/>
    <w:rsid w:val="0054721C"/>
    <w:rsid w:val="005520B9"/>
    <w:rsid w:val="0055214B"/>
    <w:rsid w:val="0055226A"/>
    <w:rsid w:val="005544C2"/>
    <w:rsid w:val="005548FC"/>
    <w:rsid w:val="00554DAE"/>
    <w:rsid w:val="0055575F"/>
    <w:rsid w:val="005561F3"/>
    <w:rsid w:val="00556BA6"/>
    <w:rsid w:val="00556F84"/>
    <w:rsid w:val="0055786A"/>
    <w:rsid w:val="00557B4B"/>
    <w:rsid w:val="00557BBC"/>
    <w:rsid w:val="00560A66"/>
    <w:rsid w:val="00560D56"/>
    <w:rsid w:val="00561FE5"/>
    <w:rsid w:val="0056571F"/>
    <w:rsid w:val="00566A95"/>
    <w:rsid w:val="005719FD"/>
    <w:rsid w:val="0057471C"/>
    <w:rsid w:val="00576816"/>
    <w:rsid w:val="00577968"/>
    <w:rsid w:val="0058022E"/>
    <w:rsid w:val="0058182D"/>
    <w:rsid w:val="0058270B"/>
    <w:rsid w:val="005832DB"/>
    <w:rsid w:val="0058442F"/>
    <w:rsid w:val="00584755"/>
    <w:rsid w:val="00586CF5"/>
    <w:rsid w:val="005910CF"/>
    <w:rsid w:val="00591AC7"/>
    <w:rsid w:val="005931E8"/>
    <w:rsid w:val="00594812"/>
    <w:rsid w:val="00595444"/>
    <w:rsid w:val="00596717"/>
    <w:rsid w:val="005975C7"/>
    <w:rsid w:val="005A07F6"/>
    <w:rsid w:val="005A15BD"/>
    <w:rsid w:val="005A3C37"/>
    <w:rsid w:val="005A5723"/>
    <w:rsid w:val="005A59AD"/>
    <w:rsid w:val="005A6664"/>
    <w:rsid w:val="005A6E0C"/>
    <w:rsid w:val="005A6FA3"/>
    <w:rsid w:val="005B0780"/>
    <w:rsid w:val="005B0790"/>
    <w:rsid w:val="005B153A"/>
    <w:rsid w:val="005B1EA9"/>
    <w:rsid w:val="005B290F"/>
    <w:rsid w:val="005B352D"/>
    <w:rsid w:val="005B430F"/>
    <w:rsid w:val="005B5DD8"/>
    <w:rsid w:val="005B7F35"/>
    <w:rsid w:val="005C1996"/>
    <w:rsid w:val="005C1F4D"/>
    <w:rsid w:val="005C33EB"/>
    <w:rsid w:val="005C3931"/>
    <w:rsid w:val="005C3D44"/>
    <w:rsid w:val="005C46E5"/>
    <w:rsid w:val="005C6D43"/>
    <w:rsid w:val="005C738C"/>
    <w:rsid w:val="005D03F0"/>
    <w:rsid w:val="005D04E2"/>
    <w:rsid w:val="005D1E9B"/>
    <w:rsid w:val="005D4A0A"/>
    <w:rsid w:val="005D56B7"/>
    <w:rsid w:val="005E0C95"/>
    <w:rsid w:val="005E0D7D"/>
    <w:rsid w:val="005E3051"/>
    <w:rsid w:val="005E35BD"/>
    <w:rsid w:val="005E3C15"/>
    <w:rsid w:val="005E42AD"/>
    <w:rsid w:val="005E49F8"/>
    <w:rsid w:val="005E5496"/>
    <w:rsid w:val="005E66AF"/>
    <w:rsid w:val="005E726C"/>
    <w:rsid w:val="005E744A"/>
    <w:rsid w:val="005F0B7A"/>
    <w:rsid w:val="005F24EA"/>
    <w:rsid w:val="005F2941"/>
    <w:rsid w:val="005F3572"/>
    <w:rsid w:val="005F4814"/>
    <w:rsid w:val="005F5B41"/>
    <w:rsid w:val="00600404"/>
    <w:rsid w:val="0060213D"/>
    <w:rsid w:val="006021FC"/>
    <w:rsid w:val="00602A63"/>
    <w:rsid w:val="006049F4"/>
    <w:rsid w:val="00605B34"/>
    <w:rsid w:val="00607779"/>
    <w:rsid w:val="00607DB2"/>
    <w:rsid w:val="006106D8"/>
    <w:rsid w:val="00616379"/>
    <w:rsid w:val="00616757"/>
    <w:rsid w:val="00616E9D"/>
    <w:rsid w:val="00622AA5"/>
    <w:rsid w:val="00624816"/>
    <w:rsid w:val="0062647D"/>
    <w:rsid w:val="006267E9"/>
    <w:rsid w:val="00626A3C"/>
    <w:rsid w:val="006301C3"/>
    <w:rsid w:val="006309AB"/>
    <w:rsid w:val="00631F45"/>
    <w:rsid w:val="006321C6"/>
    <w:rsid w:val="006337F1"/>
    <w:rsid w:val="00634428"/>
    <w:rsid w:val="00634995"/>
    <w:rsid w:val="006354F9"/>
    <w:rsid w:val="00635706"/>
    <w:rsid w:val="0063609F"/>
    <w:rsid w:val="00636CEA"/>
    <w:rsid w:val="00640259"/>
    <w:rsid w:val="00640C09"/>
    <w:rsid w:val="006411A8"/>
    <w:rsid w:val="00641690"/>
    <w:rsid w:val="006427C1"/>
    <w:rsid w:val="00643E51"/>
    <w:rsid w:val="006441DA"/>
    <w:rsid w:val="00644A97"/>
    <w:rsid w:val="00646D98"/>
    <w:rsid w:val="0065267B"/>
    <w:rsid w:val="006535E2"/>
    <w:rsid w:val="00653D07"/>
    <w:rsid w:val="00654F00"/>
    <w:rsid w:val="00656ABD"/>
    <w:rsid w:val="00657222"/>
    <w:rsid w:val="006577FB"/>
    <w:rsid w:val="006604E6"/>
    <w:rsid w:val="00660B24"/>
    <w:rsid w:val="00666C42"/>
    <w:rsid w:val="00667B9B"/>
    <w:rsid w:val="00670013"/>
    <w:rsid w:val="00671050"/>
    <w:rsid w:val="00671A92"/>
    <w:rsid w:val="006751AE"/>
    <w:rsid w:val="00675485"/>
    <w:rsid w:val="0067733B"/>
    <w:rsid w:val="00677BB3"/>
    <w:rsid w:val="00680652"/>
    <w:rsid w:val="00682E9E"/>
    <w:rsid w:val="00683CAE"/>
    <w:rsid w:val="00684C61"/>
    <w:rsid w:val="00684D85"/>
    <w:rsid w:val="00686899"/>
    <w:rsid w:val="006905A8"/>
    <w:rsid w:val="00690B8D"/>
    <w:rsid w:val="0069575D"/>
    <w:rsid w:val="00695E17"/>
    <w:rsid w:val="0069683E"/>
    <w:rsid w:val="006A15A7"/>
    <w:rsid w:val="006A1F47"/>
    <w:rsid w:val="006A3E94"/>
    <w:rsid w:val="006A5BF4"/>
    <w:rsid w:val="006A5DDF"/>
    <w:rsid w:val="006A6ADA"/>
    <w:rsid w:val="006A6DF8"/>
    <w:rsid w:val="006B3D93"/>
    <w:rsid w:val="006B3DC7"/>
    <w:rsid w:val="006B41EF"/>
    <w:rsid w:val="006B45F0"/>
    <w:rsid w:val="006B7091"/>
    <w:rsid w:val="006B750E"/>
    <w:rsid w:val="006B7B6E"/>
    <w:rsid w:val="006C01E2"/>
    <w:rsid w:val="006C099F"/>
    <w:rsid w:val="006C0F87"/>
    <w:rsid w:val="006C1177"/>
    <w:rsid w:val="006C25E4"/>
    <w:rsid w:val="006C2C79"/>
    <w:rsid w:val="006C3EFD"/>
    <w:rsid w:val="006C4746"/>
    <w:rsid w:val="006C5C7F"/>
    <w:rsid w:val="006C6B8A"/>
    <w:rsid w:val="006C6CAB"/>
    <w:rsid w:val="006C6DEA"/>
    <w:rsid w:val="006D0549"/>
    <w:rsid w:val="006D0D96"/>
    <w:rsid w:val="006D4CC9"/>
    <w:rsid w:val="006D7085"/>
    <w:rsid w:val="006E067B"/>
    <w:rsid w:val="006E172A"/>
    <w:rsid w:val="006E1F3D"/>
    <w:rsid w:val="006E20DE"/>
    <w:rsid w:val="006E25C7"/>
    <w:rsid w:val="006E2DFD"/>
    <w:rsid w:val="006E3C3F"/>
    <w:rsid w:val="006E3F30"/>
    <w:rsid w:val="006E502D"/>
    <w:rsid w:val="006E6B4A"/>
    <w:rsid w:val="006E6C95"/>
    <w:rsid w:val="006F2C53"/>
    <w:rsid w:val="006F3E2D"/>
    <w:rsid w:val="006F401B"/>
    <w:rsid w:val="006F4AB7"/>
    <w:rsid w:val="006F56C3"/>
    <w:rsid w:val="006F5B5A"/>
    <w:rsid w:val="006F69BB"/>
    <w:rsid w:val="006F7200"/>
    <w:rsid w:val="006F7BDA"/>
    <w:rsid w:val="00700783"/>
    <w:rsid w:val="00701076"/>
    <w:rsid w:val="00702B6A"/>
    <w:rsid w:val="00702F1D"/>
    <w:rsid w:val="007062D8"/>
    <w:rsid w:val="007076AB"/>
    <w:rsid w:val="00707A98"/>
    <w:rsid w:val="00707ADD"/>
    <w:rsid w:val="00710E5B"/>
    <w:rsid w:val="007114B6"/>
    <w:rsid w:val="00716B72"/>
    <w:rsid w:val="00717E2D"/>
    <w:rsid w:val="00720638"/>
    <w:rsid w:val="0072091D"/>
    <w:rsid w:val="007212B7"/>
    <w:rsid w:val="007214D0"/>
    <w:rsid w:val="00721771"/>
    <w:rsid w:val="00722D8B"/>
    <w:rsid w:val="00723A91"/>
    <w:rsid w:val="007245AC"/>
    <w:rsid w:val="00724B52"/>
    <w:rsid w:val="00727E81"/>
    <w:rsid w:val="007307B1"/>
    <w:rsid w:val="00730BC8"/>
    <w:rsid w:val="0073150F"/>
    <w:rsid w:val="00734620"/>
    <w:rsid w:val="00734E84"/>
    <w:rsid w:val="00735F60"/>
    <w:rsid w:val="00737036"/>
    <w:rsid w:val="007463ED"/>
    <w:rsid w:val="0075268B"/>
    <w:rsid w:val="007530B5"/>
    <w:rsid w:val="00754526"/>
    <w:rsid w:val="00754AD1"/>
    <w:rsid w:val="00755034"/>
    <w:rsid w:val="00755873"/>
    <w:rsid w:val="0075608C"/>
    <w:rsid w:val="00757953"/>
    <w:rsid w:val="007617F9"/>
    <w:rsid w:val="0076279C"/>
    <w:rsid w:val="00762868"/>
    <w:rsid w:val="007674EE"/>
    <w:rsid w:val="00770245"/>
    <w:rsid w:val="007711EA"/>
    <w:rsid w:val="00771A01"/>
    <w:rsid w:val="00772AAE"/>
    <w:rsid w:val="007736AC"/>
    <w:rsid w:val="00773B15"/>
    <w:rsid w:val="00775798"/>
    <w:rsid w:val="00776FBB"/>
    <w:rsid w:val="00777F68"/>
    <w:rsid w:val="007816B6"/>
    <w:rsid w:val="00783453"/>
    <w:rsid w:val="0078477B"/>
    <w:rsid w:val="0078543A"/>
    <w:rsid w:val="007854FC"/>
    <w:rsid w:val="00787564"/>
    <w:rsid w:val="00790111"/>
    <w:rsid w:val="007917C8"/>
    <w:rsid w:val="00791D79"/>
    <w:rsid w:val="0079231A"/>
    <w:rsid w:val="007934DE"/>
    <w:rsid w:val="00793FFC"/>
    <w:rsid w:val="00794923"/>
    <w:rsid w:val="007954EA"/>
    <w:rsid w:val="00797356"/>
    <w:rsid w:val="00797D84"/>
    <w:rsid w:val="00797EE0"/>
    <w:rsid w:val="00797EE1"/>
    <w:rsid w:val="007A170B"/>
    <w:rsid w:val="007A4513"/>
    <w:rsid w:val="007A45CD"/>
    <w:rsid w:val="007A75F7"/>
    <w:rsid w:val="007B0B6B"/>
    <w:rsid w:val="007B0D18"/>
    <w:rsid w:val="007B21F4"/>
    <w:rsid w:val="007B235F"/>
    <w:rsid w:val="007B35D7"/>
    <w:rsid w:val="007B43AF"/>
    <w:rsid w:val="007C0CD8"/>
    <w:rsid w:val="007C147A"/>
    <w:rsid w:val="007C149B"/>
    <w:rsid w:val="007C1FD1"/>
    <w:rsid w:val="007C2578"/>
    <w:rsid w:val="007C2AF9"/>
    <w:rsid w:val="007C30D8"/>
    <w:rsid w:val="007C54FC"/>
    <w:rsid w:val="007C6423"/>
    <w:rsid w:val="007C67E1"/>
    <w:rsid w:val="007C7AF3"/>
    <w:rsid w:val="007D0140"/>
    <w:rsid w:val="007D07B9"/>
    <w:rsid w:val="007D0E06"/>
    <w:rsid w:val="007D245F"/>
    <w:rsid w:val="007D449F"/>
    <w:rsid w:val="007D5C40"/>
    <w:rsid w:val="007D69FF"/>
    <w:rsid w:val="007E0647"/>
    <w:rsid w:val="007E06E3"/>
    <w:rsid w:val="007E1125"/>
    <w:rsid w:val="007E1803"/>
    <w:rsid w:val="007E3096"/>
    <w:rsid w:val="007E4342"/>
    <w:rsid w:val="007E4C20"/>
    <w:rsid w:val="007E4CDC"/>
    <w:rsid w:val="007E567A"/>
    <w:rsid w:val="007E6808"/>
    <w:rsid w:val="007E6D22"/>
    <w:rsid w:val="007E7485"/>
    <w:rsid w:val="007F065E"/>
    <w:rsid w:val="007F200E"/>
    <w:rsid w:val="007F261E"/>
    <w:rsid w:val="007F4E1E"/>
    <w:rsid w:val="007F5FA0"/>
    <w:rsid w:val="007F7F1E"/>
    <w:rsid w:val="00803259"/>
    <w:rsid w:val="00803CCE"/>
    <w:rsid w:val="00804BB3"/>
    <w:rsid w:val="00805FFA"/>
    <w:rsid w:val="0081114B"/>
    <w:rsid w:val="00812004"/>
    <w:rsid w:val="00812A9F"/>
    <w:rsid w:val="008137F0"/>
    <w:rsid w:val="00813A82"/>
    <w:rsid w:val="00813E82"/>
    <w:rsid w:val="00813F8A"/>
    <w:rsid w:val="00814227"/>
    <w:rsid w:val="008165EE"/>
    <w:rsid w:val="00816892"/>
    <w:rsid w:val="00817E3C"/>
    <w:rsid w:val="00820D13"/>
    <w:rsid w:val="008217C7"/>
    <w:rsid w:val="00821FDC"/>
    <w:rsid w:val="00823D33"/>
    <w:rsid w:val="00823FD3"/>
    <w:rsid w:val="008241EF"/>
    <w:rsid w:val="0082535F"/>
    <w:rsid w:val="00831293"/>
    <w:rsid w:val="0083129A"/>
    <w:rsid w:val="00831359"/>
    <w:rsid w:val="00832492"/>
    <w:rsid w:val="0083258C"/>
    <w:rsid w:val="008333E2"/>
    <w:rsid w:val="008345AA"/>
    <w:rsid w:val="00836CD8"/>
    <w:rsid w:val="00836DA6"/>
    <w:rsid w:val="00840E43"/>
    <w:rsid w:val="0084279A"/>
    <w:rsid w:val="00842EDC"/>
    <w:rsid w:val="00843067"/>
    <w:rsid w:val="00843266"/>
    <w:rsid w:val="008434FA"/>
    <w:rsid w:val="00843764"/>
    <w:rsid w:val="00847A9A"/>
    <w:rsid w:val="008501CB"/>
    <w:rsid w:val="0085034F"/>
    <w:rsid w:val="008516D2"/>
    <w:rsid w:val="00852BED"/>
    <w:rsid w:val="00852D7D"/>
    <w:rsid w:val="00852F0A"/>
    <w:rsid w:val="0085610A"/>
    <w:rsid w:val="008562EA"/>
    <w:rsid w:val="0086414A"/>
    <w:rsid w:val="008641FF"/>
    <w:rsid w:val="008649AD"/>
    <w:rsid w:val="00866617"/>
    <w:rsid w:val="00866C08"/>
    <w:rsid w:val="008677B2"/>
    <w:rsid w:val="00867A00"/>
    <w:rsid w:val="008712DD"/>
    <w:rsid w:val="0087170E"/>
    <w:rsid w:val="00874D5F"/>
    <w:rsid w:val="008772FB"/>
    <w:rsid w:val="00877407"/>
    <w:rsid w:val="00877893"/>
    <w:rsid w:val="008813C0"/>
    <w:rsid w:val="00881F3E"/>
    <w:rsid w:val="00882173"/>
    <w:rsid w:val="00883086"/>
    <w:rsid w:val="0088377B"/>
    <w:rsid w:val="008837A1"/>
    <w:rsid w:val="0088465C"/>
    <w:rsid w:val="00884976"/>
    <w:rsid w:val="00884CC2"/>
    <w:rsid w:val="008852FD"/>
    <w:rsid w:val="00885CE2"/>
    <w:rsid w:val="00887D3E"/>
    <w:rsid w:val="008900C8"/>
    <w:rsid w:val="0089052E"/>
    <w:rsid w:val="00891B6E"/>
    <w:rsid w:val="00892CC5"/>
    <w:rsid w:val="008930A9"/>
    <w:rsid w:val="00894268"/>
    <w:rsid w:val="00894F63"/>
    <w:rsid w:val="00896534"/>
    <w:rsid w:val="00897D59"/>
    <w:rsid w:val="008A189F"/>
    <w:rsid w:val="008A23AE"/>
    <w:rsid w:val="008A3111"/>
    <w:rsid w:val="008A4635"/>
    <w:rsid w:val="008A49D1"/>
    <w:rsid w:val="008A4FA1"/>
    <w:rsid w:val="008A684E"/>
    <w:rsid w:val="008A7B2D"/>
    <w:rsid w:val="008A7CAD"/>
    <w:rsid w:val="008B035B"/>
    <w:rsid w:val="008B2539"/>
    <w:rsid w:val="008B2D5D"/>
    <w:rsid w:val="008B3135"/>
    <w:rsid w:val="008B3C0C"/>
    <w:rsid w:val="008B41F3"/>
    <w:rsid w:val="008B5124"/>
    <w:rsid w:val="008C1224"/>
    <w:rsid w:val="008C15A0"/>
    <w:rsid w:val="008C3C7E"/>
    <w:rsid w:val="008C41B1"/>
    <w:rsid w:val="008C48CB"/>
    <w:rsid w:val="008C5A73"/>
    <w:rsid w:val="008C5C7A"/>
    <w:rsid w:val="008D0447"/>
    <w:rsid w:val="008D1EC8"/>
    <w:rsid w:val="008D38C3"/>
    <w:rsid w:val="008D4B78"/>
    <w:rsid w:val="008D5DE9"/>
    <w:rsid w:val="008D6D35"/>
    <w:rsid w:val="008D7432"/>
    <w:rsid w:val="008E1603"/>
    <w:rsid w:val="008E2C35"/>
    <w:rsid w:val="008E6458"/>
    <w:rsid w:val="008E75C6"/>
    <w:rsid w:val="008E7D88"/>
    <w:rsid w:val="008F3017"/>
    <w:rsid w:val="008F4087"/>
    <w:rsid w:val="008F4322"/>
    <w:rsid w:val="008F64F2"/>
    <w:rsid w:val="008F7F50"/>
    <w:rsid w:val="009017D8"/>
    <w:rsid w:val="00901A9B"/>
    <w:rsid w:val="009036E7"/>
    <w:rsid w:val="00903A9E"/>
    <w:rsid w:val="00903FD4"/>
    <w:rsid w:val="009046CC"/>
    <w:rsid w:val="009067CF"/>
    <w:rsid w:val="009074DB"/>
    <w:rsid w:val="00910BC2"/>
    <w:rsid w:val="00911280"/>
    <w:rsid w:val="00911373"/>
    <w:rsid w:val="009116F6"/>
    <w:rsid w:val="0091360B"/>
    <w:rsid w:val="009152DB"/>
    <w:rsid w:val="00921FCD"/>
    <w:rsid w:val="00922731"/>
    <w:rsid w:val="009237B0"/>
    <w:rsid w:val="00924D8E"/>
    <w:rsid w:val="0092575D"/>
    <w:rsid w:val="00926D43"/>
    <w:rsid w:val="00931005"/>
    <w:rsid w:val="009324C3"/>
    <w:rsid w:val="00932A5F"/>
    <w:rsid w:val="00932C2F"/>
    <w:rsid w:val="00934529"/>
    <w:rsid w:val="0093457A"/>
    <w:rsid w:val="00934AFB"/>
    <w:rsid w:val="00935DE9"/>
    <w:rsid w:val="009368E2"/>
    <w:rsid w:val="00936FC5"/>
    <w:rsid w:val="00937D21"/>
    <w:rsid w:val="0094360B"/>
    <w:rsid w:val="00943765"/>
    <w:rsid w:val="00945FC3"/>
    <w:rsid w:val="00946770"/>
    <w:rsid w:val="00947006"/>
    <w:rsid w:val="009472F0"/>
    <w:rsid w:val="0095096D"/>
    <w:rsid w:val="00952508"/>
    <w:rsid w:val="00952AED"/>
    <w:rsid w:val="00956D2C"/>
    <w:rsid w:val="009630D6"/>
    <w:rsid w:val="00964342"/>
    <w:rsid w:val="00964BD7"/>
    <w:rsid w:val="00965277"/>
    <w:rsid w:val="009661B7"/>
    <w:rsid w:val="00966278"/>
    <w:rsid w:val="00970589"/>
    <w:rsid w:val="009706E2"/>
    <w:rsid w:val="009713B9"/>
    <w:rsid w:val="00971EF9"/>
    <w:rsid w:val="00972354"/>
    <w:rsid w:val="0097241D"/>
    <w:rsid w:val="009727CC"/>
    <w:rsid w:val="00972820"/>
    <w:rsid w:val="00973870"/>
    <w:rsid w:val="00974855"/>
    <w:rsid w:val="009754BC"/>
    <w:rsid w:val="009762F0"/>
    <w:rsid w:val="00976933"/>
    <w:rsid w:val="0097724E"/>
    <w:rsid w:val="0097724F"/>
    <w:rsid w:val="0097775B"/>
    <w:rsid w:val="00980EB8"/>
    <w:rsid w:val="0098113B"/>
    <w:rsid w:val="00983FD5"/>
    <w:rsid w:val="0098422C"/>
    <w:rsid w:val="00984847"/>
    <w:rsid w:val="00984E9A"/>
    <w:rsid w:val="0098594F"/>
    <w:rsid w:val="00987C5F"/>
    <w:rsid w:val="00987DCE"/>
    <w:rsid w:val="0099053C"/>
    <w:rsid w:val="00990D6D"/>
    <w:rsid w:val="00990DE2"/>
    <w:rsid w:val="00991DE2"/>
    <w:rsid w:val="0099239E"/>
    <w:rsid w:val="00992A40"/>
    <w:rsid w:val="00993BE1"/>
    <w:rsid w:val="00994103"/>
    <w:rsid w:val="00994129"/>
    <w:rsid w:val="009968ED"/>
    <w:rsid w:val="00996F5A"/>
    <w:rsid w:val="009A0806"/>
    <w:rsid w:val="009A0AC6"/>
    <w:rsid w:val="009A1681"/>
    <w:rsid w:val="009A39BB"/>
    <w:rsid w:val="009A583A"/>
    <w:rsid w:val="009A62FD"/>
    <w:rsid w:val="009A6C40"/>
    <w:rsid w:val="009A73FD"/>
    <w:rsid w:val="009B13F9"/>
    <w:rsid w:val="009B2233"/>
    <w:rsid w:val="009B3E34"/>
    <w:rsid w:val="009B4BB3"/>
    <w:rsid w:val="009B57BB"/>
    <w:rsid w:val="009B5A07"/>
    <w:rsid w:val="009B5C75"/>
    <w:rsid w:val="009B6993"/>
    <w:rsid w:val="009B7FDA"/>
    <w:rsid w:val="009C0BA1"/>
    <w:rsid w:val="009C0C26"/>
    <w:rsid w:val="009C2D34"/>
    <w:rsid w:val="009C30EE"/>
    <w:rsid w:val="009C3CCA"/>
    <w:rsid w:val="009C4026"/>
    <w:rsid w:val="009C508B"/>
    <w:rsid w:val="009C53AD"/>
    <w:rsid w:val="009C5638"/>
    <w:rsid w:val="009C59E0"/>
    <w:rsid w:val="009C6087"/>
    <w:rsid w:val="009C634E"/>
    <w:rsid w:val="009C65DB"/>
    <w:rsid w:val="009D01CB"/>
    <w:rsid w:val="009D0D60"/>
    <w:rsid w:val="009D10DB"/>
    <w:rsid w:val="009D143E"/>
    <w:rsid w:val="009D3803"/>
    <w:rsid w:val="009D3C1A"/>
    <w:rsid w:val="009D4A87"/>
    <w:rsid w:val="009D53D2"/>
    <w:rsid w:val="009D6FB9"/>
    <w:rsid w:val="009D77FB"/>
    <w:rsid w:val="009E094F"/>
    <w:rsid w:val="009E117D"/>
    <w:rsid w:val="009E1AB3"/>
    <w:rsid w:val="009E1D2C"/>
    <w:rsid w:val="009E23AE"/>
    <w:rsid w:val="009E39EF"/>
    <w:rsid w:val="009E3B49"/>
    <w:rsid w:val="009E5378"/>
    <w:rsid w:val="009E5FC6"/>
    <w:rsid w:val="009E7180"/>
    <w:rsid w:val="009F06DC"/>
    <w:rsid w:val="009F1F82"/>
    <w:rsid w:val="009F2E48"/>
    <w:rsid w:val="009F2E61"/>
    <w:rsid w:val="009F2F26"/>
    <w:rsid w:val="009F5479"/>
    <w:rsid w:val="009F71A1"/>
    <w:rsid w:val="00A001B2"/>
    <w:rsid w:val="00A00B63"/>
    <w:rsid w:val="00A02B59"/>
    <w:rsid w:val="00A02D0F"/>
    <w:rsid w:val="00A06992"/>
    <w:rsid w:val="00A07201"/>
    <w:rsid w:val="00A114DB"/>
    <w:rsid w:val="00A121D3"/>
    <w:rsid w:val="00A12CA3"/>
    <w:rsid w:val="00A14091"/>
    <w:rsid w:val="00A2118A"/>
    <w:rsid w:val="00A240A3"/>
    <w:rsid w:val="00A2593C"/>
    <w:rsid w:val="00A278AC"/>
    <w:rsid w:val="00A31064"/>
    <w:rsid w:val="00A32791"/>
    <w:rsid w:val="00A32B73"/>
    <w:rsid w:val="00A33584"/>
    <w:rsid w:val="00A33EF9"/>
    <w:rsid w:val="00A345B0"/>
    <w:rsid w:val="00A35B0A"/>
    <w:rsid w:val="00A3786C"/>
    <w:rsid w:val="00A41081"/>
    <w:rsid w:val="00A425BB"/>
    <w:rsid w:val="00A4273B"/>
    <w:rsid w:val="00A4295A"/>
    <w:rsid w:val="00A42A05"/>
    <w:rsid w:val="00A43BC1"/>
    <w:rsid w:val="00A43C7E"/>
    <w:rsid w:val="00A44185"/>
    <w:rsid w:val="00A444E5"/>
    <w:rsid w:val="00A46AAF"/>
    <w:rsid w:val="00A5064B"/>
    <w:rsid w:val="00A517BA"/>
    <w:rsid w:val="00A52090"/>
    <w:rsid w:val="00A54A93"/>
    <w:rsid w:val="00A54EF0"/>
    <w:rsid w:val="00A554ED"/>
    <w:rsid w:val="00A56C5F"/>
    <w:rsid w:val="00A57FE9"/>
    <w:rsid w:val="00A626DA"/>
    <w:rsid w:val="00A626DB"/>
    <w:rsid w:val="00A63B38"/>
    <w:rsid w:val="00A63DA1"/>
    <w:rsid w:val="00A64E5D"/>
    <w:rsid w:val="00A655FB"/>
    <w:rsid w:val="00A6575F"/>
    <w:rsid w:val="00A6639C"/>
    <w:rsid w:val="00A66868"/>
    <w:rsid w:val="00A7271D"/>
    <w:rsid w:val="00A75803"/>
    <w:rsid w:val="00A77465"/>
    <w:rsid w:val="00A77703"/>
    <w:rsid w:val="00A77F41"/>
    <w:rsid w:val="00A81225"/>
    <w:rsid w:val="00A812A1"/>
    <w:rsid w:val="00A84C31"/>
    <w:rsid w:val="00A85380"/>
    <w:rsid w:val="00A85C6C"/>
    <w:rsid w:val="00A85DDF"/>
    <w:rsid w:val="00A87AE2"/>
    <w:rsid w:val="00A91F07"/>
    <w:rsid w:val="00A93ED4"/>
    <w:rsid w:val="00A9524E"/>
    <w:rsid w:val="00A97932"/>
    <w:rsid w:val="00A97963"/>
    <w:rsid w:val="00A97D18"/>
    <w:rsid w:val="00AA03C6"/>
    <w:rsid w:val="00AA0528"/>
    <w:rsid w:val="00AA076B"/>
    <w:rsid w:val="00AA0952"/>
    <w:rsid w:val="00AA18DA"/>
    <w:rsid w:val="00AA51A9"/>
    <w:rsid w:val="00AA6D9E"/>
    <w:rsid w:val="00AA7687"/>
    <w:rsid w:val="00AA76A0"/>
    <w:rsid w:val="00AA7A6F"/>
    <w:rsid w:val="00AA7BE4"/>
    <w:rsid w:val="00AB23E9"/>
    <w:rsid w:val="00AB2585"/>
    <w:rsid w:val="00AB4321"/>
    <w:rsid w:val="00AB46E5"/>
    <w:rsid w:val="00AB5A50"/>
    <w:rsid w:val="00AB5F56"/>
    <w:rsid w:val="00AB656B"/>
    <w:rsid w:val="00AC23E3"/>
    <w:rsid w:val="00AC23F3"/>
    <w:rsid w:val="00AC26F4"/>
    <w:rsid w:val="00AC271B"/>
    <w:rsid w:val="00AC29C8"/>
    <w:rsid w:val="00AC3101"/>
    <w:rsid w:val="00AC68B6"/>
    <w:rsid w:val="00AC6DED"/>
    <w:rsid w:val="00AC733B"/>
    <w:rsid w:val="00AC7C05"/>
    <w:rsid w:val="00AD0F2C"/>
    <w:rsid w:val="00AD1F49"/>
    <w:rsid w:val="00AD44E2"/>
    <w:rsid w:val="00AD6F88"/>
    <w:rsid w:val="00AD7D1F"/>
    <w:rsid w:val="00AE2A06"/>
    <w:rsid w:val="00AE30B3"/>
    <w:rsid w:val="00AF0389"/>
    <w:rsid w:val="00AF1534"/>
    <w:rsid w:val="00AF26B8"/>
    <w:rsid w:val="00AF3686"/>
    <w:rsid w:val="00AF3A9F"/>
    <w:rsid w:val="00AF4A4F"/>
    <w:rsid w:val="00AF64FD"/>
    <w:rsid w:val="00AF6758"/>
    <w:rsid w:val="00AF6EA5"/>
    <w:rsid w:val="00AF725C"/>
    <w:rsid w:val="00B0104A"/>
    <w:rsid w:val="00B0151E"/>
    <w:rsid w:val="00B0171E"/>
    <w:rsid w:val="00B01955"/>
    <w:rsid w:val="00B041C4"/>
    <w:rsid w:val="00B0463E"/>
    <w:rsid w:val="00B048F7"/>
    <w:rsid w:val="00B04B51"/>
    <w:rsid w:val="00B06285"/>
    <w:rsid w:val="00B062F4"/>
    <w:rsid w:val="00B0647D"/>
    <w:rsid w:val="00B06712"/>
    <w:rsid w:val="00B06859"/>
    <w:rsid w:val="00B07979"/>
    <w:rsid w:val="00B10BAD"/>
    <w:rsid w:val="00B1626B"/>
    <w:rsid w:val="00B16B2B"/>
    <w:rsid w:val="00B170B1"/>
    <w:rsid w:val="00B1796B"/>
    <w:rsid w:val="00B21ABA"/>
    <w:rsid w:val="00B242BB"/>
    <w:rsid w:val="00B258FC"/>
    <w:rsid w:val="00B26C07"/>
    <w:rsid w:val="00B27888"/>
    <w:rsid w:val="00B27FDE"/>
    <w:rsid w:val="00B3012C"/>
    <w:rsid w:val="00B30A5A"/>
    <w:rsid w:val="00B31036"/>
    <w:rsid w:val="00B316E2"/>
    <w:rsid w:val="00B32AA2"/>
    <w:rsid w:val="00B34993"/>
    <w:rsid w:val="00B35D7A"/>
    <w:rsid w:val="00B3784C"/>
    <w:rsid w:val="00B37E6B"/>
    <w:rsid w:val="00B40172"/>
    <w:rsid w:val="00B4161F"/>
    <w:rsid w:val="00B41A4D"/>
    <w:rsid w:val="00B41F9F"/>
    <w:rsid w:val="00B42757"/>
    <w:rsid w:val="00B429FA"/>
    <w:rsid w:val="00B43A3E"/>
    <w:rsid w:val="00B4472C"/>
    <w:rsid w:val="00B44DD1"/>
    <w:rsid w:val="00B45C95"/>
    <w:rsid w:val="00B46357"/>
    <w:rsid w:val="00B474E8"/>
    <w:rsid w:val="00B47EE3"/>
    <w:rsid w:val="00B5015C"/>
    <w:rsid w:val="00B50674"/>
    <w:rsid w:val="00B53045"/>
    <w:rsid w:val="00B534AB"/>
    <w:rsid w:val="00B55B3D"/>
    <w:rsid w:val="00B562E0"/>
    <w:rsid w:val="00B56BDA"/>
    <w:rsid w:val="00B56C28"/>
    <w:rsid w:val="00B56E60"/>
    <w:rsid w:val="00B608AC"/>
    <w:rsid w:val="00B62989"/>
    <w:rsid w:val="00B64153"/>
    <w:rsid w:val="00B65E5C"/>
    <w:rsid w:val="00B65ED8"/>
    <w:rsid w:val="00B66001"/>
    <w:rsid w:val="00B67913"/>
    <w:rsid w:val="00B679D0"/>
    <w:rsid w:val="00B67BA1"/>
    <w:rsid w:val="00B7082A"/>
    <w:rsid w:val="00B70E3B"/>
    <w:rsid w:val="00B72908"/>
    <w:rsid w:val="00B72A17"/>
    <w:rsid w:val="00B72F04"/>
    <w:rsid w:val="00B76929"/>
    <w:rsid w:val="00B8215D"/>
    <w:rsid w:val="00B8320D"/>
    <w:rsid w:val="00B872EC"/>
    <w:rsid w:val="00B874AB"/>
    <w:rsid w:val="00B910FC"/>
    <w:rsid w:val="00B929EB"/>
    <w:rsid w:val="00B94BFC"/>
    <w:rsid w:val="00B95199"/>
    <w:rsid w:val="00B95276"/>
    <w:rsid w:val="00B95E40"/>
    <w:rsid w:val="00B9658B"/>
    <w:rsid w:val="00B965AD"/>
    <w:rsid w:val="00B96976"/>
    <w:rsid w:val="00B977AE"/>
    <w:rsid w:val="00BA2ED6"/>
    <w:rsid w:val="00BA2F41"/>
    <w:rsid w:val="00BA51AC"/>
    <w:rsid w:val="00BA5F58"/>
    <w:rsid w:val="00BA6382"/>
    <w:rsid w:val="00BA76C6"/>
    <w:rsid w:val="00BB0FB5"/>
    <w:rsid w:val="00BB4F29"/>
    <w:rsid w:val="00BB5FDA"/>
    <w:rsid w:val="00BB688F"/>
    <w:rsid w:val="00BB6E5A"/>
    <w:rsid w:val="00BB6F03"/>
    <w:rsid w:val="00BB76A0"/>
    <w:rsid w:val="00BB78D1"/>
    <w:rsid w:val="00BC00F2"/>
    <w:rsid w:val="00BC3718"/>
    <w:rsid w:val="00BC413B"/>
    <w:rsid w:val="00BC4202"/>
    <w:rsid w:val="00BC48C3"/>
    <w:rsid w:val="00BC4EDD"/>
    <w:rsid w:val="00BC7344"/>
    <w:rsid w:val="00BC7F67"/>
    <w:rsid w:val="00BD2478"/>
    <w:rsid w:val="00BD3018"/>
    <w:rsid w:val="00BD37B9"/>
    <w:rsid w:val="00BD4C5E"/>
    <w:rsid w:val="00BD5C5F"/>
    <w:rsid w:val="00BD665E"/>
    <w:rsid w:val="00BD66F6"/>
    <w:rsid w:val="00BE00AC"/>
    <w:rsid w:val="00BE032A"/>
    <w:rsid w:val="00BE0DA2"/>
    <w:rsid w:val="00BE12DC"/>
    <w:rsid w:val="00BE29BA"/>
    <w:rsid w:val="00BE2A8B"/>
    <w:rsid w:val="00BE3C63"/>
    <w:rsid w:val="00BE5C85"/>
    <w:rsid w:val="00BE6AC7"/>
    <w:rsid w:val="00BE770A"/>
    <w:rsid w:val="00BE7A5D"/>
    <w:rsid w:val="00BE7D52"/>
    <w:rsid w:val="00BF22B1"/>
    <w:rsid w:val="00BF2A6B"/>
    <w:rsid w:val="00BF2E3F"/>
    <w:rsid w:val="00BF6728"/>
    <w:rsid w:val="00BF69E2"/>
    <w:rsid w:val="00BF6A0C"/>
    <w:rsid w:val="00BF6B54"/>
    <w:rsid w:val="00BF6D05"/>
    <w:rsid w:val="00BF6D2E"/>
    <w:rsid w:val="00BF6E8A"/>
    <w:rsid w:val="00BF7D6B"/>
    <w:rsid w:val="00BF7DB3"/>
    <w:rsid w:val="00C009A5"/>
    <w:rsid w:val="00C032D9"/>
    <w:rsid w:val="00C053E5"/>
    <w:rsid w:val="00C05729"/>
    <w:rsid w:val="00C0666C"/>
    <w:rsid w:val="00C07C2A"/>
    <w:rsid w:val="00C11EB3"/>
    <w:rsid w:val="00C11F38"/>
    <w:rsid w:val="00C1232B"/>
    <w:rsid w:val="00C13285"/>
    <w:rsid w:val="00C136C6"/>
    <w:rsid w:val="00C13BC1"/>
    <w:rsid w:val="00C15CE3"/>
    <w:rsid w:val="00C17A20"/>
    <w:rsid w:val="00C21530"/>
    <w:rsid w:val="00C22B87"/>
    <w:rsid w:val="00C23164"/>
    <w:rsid w:val="00C250AD"/>
    <w:rsid w:val="00C25E1D"/>
    <w:rsid w:val="00C316DC"/>
    <w:rsid w:val="00C32F18"/>
    <w:rsid w:val="00C3317B"/>
    <w:rsid w:val="00C333DE"/>
    <w:rsid w:val="00C35050"/>
    <w:rsid w:val="00C350EE"/>
    <w:rsid w:val="00C3561D"/>
    <w:rsid w:val="00C3637C"/>
    <w:rsid w:val="00C367E5"/>
    <w:rsid w:val="00C41C7E"/>
    <w:rsid w:val="00C42B50"/>
    <w:rsid w:val="00C42D6F"/>
    <w:rsid w:val="00C45D79"/>
    <w:rsid w:val="00C46132"/>
    <w:rsid w:val="00C46842"/>
    <w:rsid w:val="00C4794D"/>
    <w:rsid w:val="00C5010A"/>
    <w:rsid w:val="00C50646"/>
    <w:rsid w:val="00C52782"/>
    <w:rsid w:val="00C55909"/>
    <w:rsid w:val="00C56E93"/>
    <w:rsid w:val="00C60488"/>
    <w:rsid w:val="00C61745"/>
    <w:rsid w:val="00C6292D"/>
    <w:rsid w:val="00C62B07"/>
    <w:rsid w:val="00C62C09"/>
    <w:rsid w:val="00C648BD"/>
    <w:rsid w:val="00C66901"/>
    <w:rsid w:val="00C705F2"/>
    <w:rsid w:val="00C7327F"/>
    <w:rsid w:val="00C7331D"/>
    <w:rsid w:val="00C73886"/>
    <w:rsid w:val="00C74F49"/>
    <w:rsid w:val="00C75D8A"/>
    <w:rsid w:val="00C769D1"/>
    <w:rsid w:val="00C76D97"/>
    <w:rsid w:val="00C844AC"/>
    <w:rsid w:val="00C84F32"/>
    <w:rsid w:val="00C8532D"/>
    <w:rsid w:val="00C85E8A"/>
    <w:rsid w:val="00C86368"/>
    <w:rsid w:val="00C86455"/>
    <w:rsid w:val="00C8753D"/>
    <w:rsid w:val="00C92BB7"/>
    <w:rsid w:val="00C931F6"/>
    <w:rsid w:val="00C932F5"/>
    <w:rsid w:val="00C9363F"/>
    <w:rsid w:val="00C946FF"/>
    <w:rsid w:val="00C948AB"/>
    <w:rsid w:val="00C95850"/>
    <w:rsid w:val="00C95A1F"/>
    <w:rsid w:val="00C96EAC"/>
    <w:rsid w:val="00CA0C9C"/>
    <w:rsid w:val="00CA3A12"/>
    <w:rsid w:val="00CA57C1"/>
    <w:rsid w:val="00CA7040"/>
    <w:rsid w:val="00CB0318"/>
    <w:rsid w:val="00CB1324"/>
    <w:rsid w:val="00CB1F96"/>
    <w:rsid w:val="00CB50A9"/>
    <w:rsid w:val="00CB525F"/>
    <w:rsid w:val="00CB6B28"/>
    <w:rsid w:val="00CB75E3"/>
    <w:rsid w:val="00CB7998"/>
    <w:rsid w:val="00CC055C"/>
    <w:rsid w:val="00CC0F3F"/>
    <w:rsid w:val="00CC16D3"/>
    <w:rsid w:val="00CC1CAE"/>
    <w:rsid w:val="00CC31C9"/>
    <w:rsid w:val="00CC47D0"/>
    <w:rsid w:val="00CC4D1A"/>
    <w:rsid w:val="00CC6527"/>
    <w:rsid w:val="00CC67D5"/>
    <w:rsid w:val="00CC7866"/>
    <w:rsid w:val="00CC7D47"/>
    <w:rsid w:val="00CD007C"/>
    <w:rsid w:val="00CD0CA4"/>
    <w:rsid w:val="00CD14FA"/>
    <w:rsid w:val="00CD1DDB"/>
    <w:rsid w:val="00CD2302"/>
    <w:rsid w:val="00CD5622"/>
    <w:rsid w:val="00CD5F48"/>
    <w:rsid w:val="00CD6453"/>
    <w:rsid w:val="00CD690D"/>
    <w:rsid w:val="00CE003F"/>
    <w:rsid w:val="00CE0EF3"/>
    <w:rsid w:val="00CE2A01"/>
    <w:rsid w:val="00CE4722"/>
    <w:rsid w:val="00CE4E69"/>
    <w:rsid w:val="00CE517F"/>
    <w:rsid w:val="00CE5D11"/>
    <w:rsid w:val="00CE5D9C"/>
    <w:rsid w:val="00CF0309"/>
    <w:rsid w:val="00CF08BA"/>
    <w:rsid w:val="00CF1D34"/>
    <w:rsid w:val="00CF27EA"/>
    <w:rsid w:val="00CF398D"/>
    <w:rsid w:val="00CF40B2"/>
    <w:rsid w:val="00CF47E8"/>
    <w:rsid w:val="00CF4F9B"/>
    <w:rsid w:val="00CF50C3"/>
    <w:rsid w:val="00CF67F0"/>
    <w:rsid w:val="00CF789A"/>
    <w:rsid w:val="00D020C9"/>
    <w:rsid w:val="00D032E3"/>
    <w:rsid w:val="00D0440B"/>
    <w:rsid w:val="00D04BE4"/>
    <w:rsid w:val="00D0578A"/>
    <w:rsid w:val="00D05907"/>
    <w:rsid w:val="00D05EF9"/>
    <w:rsid w:val="00D07623"/>
    <w:rsid w:val="00D1166F"/>
    <w:rsid w:val="00D13825"/>
    <w:rsid w:val="00D13A81"/>
    <w:rsid w:val="00D150A5"/>
    <w:rsid w:val="00D15338"/>
    <w:rsid w:val="00D158BD"/>
    <w:rsid w:val="00D166FE"/>
    <w:rsid w:val="00D16EDE"/>
    <w:rsid w:val="00D17ED8"/>
    <w:rsid w:val="00D20787"/>
    <w:rsid w:val="00D20B7E"/>
    <w:rsid w:val="00D2216E"/>
    <w:rsid w:val="00D22AAC"/>
    <w:rsid w:val="00D22D99"/>
    <w:rsid w:val="00D24880"/>
    <w:rsid w:val="00D24BDD"/>
    <w:rsid w:val="00D26914"/>
    <w:rsid w:val="00D26ABF"/>
    <w:rsid w:val="00D31DE8"/>
    <w:rsid w:val="00D362BD"/>
    <w:rsid w:val="00D36930"/>
    <w:rsid w:val="00D36DAF"/>
    <w:rsid w:val="00D37B46"/>
    <w:rsid w:val="00D412FD"/>
    <w:rsid w:val="00D42440"/>
    <w:rsid w:val="00D4368C"/>
    <w:rsid w:val="00D474F2"/>
    <w:rsid w:val="00D5063C"/>
    <w:rsid w:val="00D50BC8"/>
    <w:rsid w:val="00D51015"/>
    <w:rsid w:val="00D5153B"/>
    <w:rsid w:val="00D516CD"/>
    <w:rsid w:val="00D52F1A"/>
    <w:rsid w:val="00D544C5"/>
    <w:rsid w:val="00D55F7C"/>
    <w:rsid w:val="00D568C6"/>
    <w:rsid w:val="00D57BE8"/>
    <w:rsid w:val="00D60689"/>
    <w:rsid w:val="00D6167E"/>
    <w:rsid w:val="00D61FBF"/>
    <w:rsid w:val="00D62528"/>
    <w:rsid w:val="00D626A3"/>
    <w:rsid w:val="00D62BF2"/>
    <w:rsid w:val="00D62CF2"/>
    <w:rsid w:val="00D63B16"/>
    <w:rsid w:val="00D63CFE"/>
    <w:rsid w:val="00D6438B"/>
    <w:rsid w:val="00D6780E"/>
    <w:rsid w:val="00D67871"/>
    <w:rsid w:val="00D7290D"/>
    <w:rsid w:val="00D732FE"/>
    <w:rsid w:val="00D744AC"/>
    <w:rsid w:val="00D74D0D"/>
    <w:rsid w:val="00D74FED"/>
    <w:rsid w:val="00D7565F"/>
    <w:rsid w:val="00D77242"/>
    <w:rsid w:val="00D77363"/>
    <w:rsid w:val="00D7784D"/>
    <w:rsid w:val="00D80A39"/>
    <w:rsid w:val="00D80A9B"/>
    <w:rsid w:val="00D81217"/>
    <w:rsid w:val="00D81594"/>
    <w:rsid w:val="00D831EC"/>
    <w:rsid w:val="00D83AAD"/>
    <w:rsid w:val="00D84354"/>
    <w:rsid w:val="00D861F5"/>
    <w:rsid w:val="00D867B5"/>
    <w:rsid w:val="00D909E4"/>
    <w:rsid w:val="00D950B7"/>
    <w:rsid w:val="00D9697E"/>
    <w:rsid w:val="00D9703B"/>
    <w:rsid w:val="00D970FB"/>
    <w:rsid w:val="00D97937"/>
    <w:rsid w:val="00DA11F5"/>
    <w:rsid w:val="00DA27A8"/>
    <w:rsid w:val="00DA3495"/>
    <w:rsid w:val="00DA36C1"/>
    <w:rsid w:val="00DA395A"/>
    <w:rsid w:val="00DA496F"/>
    <w:rsid w:val="00DA4BB9"/>
    <w:rsid w:val="00DA4F8D"/>
    <w:rsid w:val="00DA5E0E"/>
    <w:rsid w:val="00DA5FE7"/>
    <w:rsid w:val="00DA6A6B"/>
    <w:rsid w:val="00DA7BEB"/>
    <w:rsid w:val="00DB24D2"/>
    <w:rsid w:val="00DB25CF"/>
    <w:rsid w:val="00DB3CB6"/>
    <w:rsid w:val="00DB4AD6"/>
    <w:rsid w:val="00DB5879"/>
    <w:rsid w:val="00DB5953"/>
    <w:rsid w:val="00DB5993"/>
    <w:rsid w:val="00DB5B1D"/>
    <w:rsid w:val="00DB6F1E"/>
    <w:rsid w:val="00DC07F8"/>
    <w:rsid w:val="00DC10C3"/>
    <w:rsid w:val="00DC265A"/>
    <w:rsid w:val="00DC2E9C"/>
    <w:rsid w:val="00DC30F2"/>
    <w:rsid w:val="00DC32AB"/>
    <w:rsid w:val="00DC3642"/>
    <w:rsid w:val="00DC506A"/>
    <w:rsid w:val="00DC56E2"/>
    <w:rsid w:val="00DC6528"/>
    <w:rsid w:val="00DD3179"/>
    <w:rsid w:val="00DD4EF0"/>
    <w:rsid w:val="00DD6049"/>
    <w:rsid w:val="00DD6EE4"/>
    <w:rsid w:val="00DD7A7B"/>
    <w:rsid w:val="00DD7EE6"/>
    <w:rsid w:val="00DE0DAF"/>
    <w:rsid w:val="00DE186D"/>
    <w:rsid w:val="00DE20D0"/>
    <w:rsid w:val="00DE2EB7"/>
    <w:rsid w:val="00DE4822"/>
    <w:rsid w:val="00DE5730"/>
    <w:rsid w:val="00DE7362"/>
    <w:rsid w:val="00DE752E"/>
    <w:rsid w:val="00DF274A"/>
    <w:rsid w:val="00DF30F5"/>
    <w:rsid w:val="00DF422D"/>
    <w:rsid w:val="00DF440E"/>
    <w:rsid w:val="00DF4E70"/>
    <w:rsid w:val="00DF4FB1"/>
    <w:rsid w:val="00DF6F93"/>
    <w:rsid w:val="00DF7240"/>
    <w:rsid w:val="00E00E40"/>
    <w:rsid w:val="00E01BA7"/>
    <w:rsid w:val="00E02528"/>
    <w:rsid w:val="00E04247"/>
    <w:rsid w:val="00E05AA8"/>
    <w:rsid w:val="00E06998"/>
    <w:rsid w:val="00E07611"/>
    <w:rsid w:val="00E07B7C"/>
    <w:rsid w:val="00E07DF6"/>
    <w:rsid w:val="00E10FC1"/>
    <w:rsid w:val="00E11184"/>
    <w:rsid w:val="00E11327"/>
    <w:rsid w:val="00E138D6"/>
    <w:rsid w:val="00E13999"/>
    <w:rsid w:val="00E14238"/>
    <w:rsid w:val="00E146C4"/>
    <w:rsid w:val="00E16EC0"/>
    <w:rsid w:val="00E200F8"/>
    <w:rsid w:val="00E223EC"/>
    <w:rsid w:val="00E22EA2"/>
    <w:rsid w:val="00E22FF2"/>
    <w:rsid w:val="00E23700"/>
    <w:rsid w:val="00E26A25"/>
    <w:rsid w:val="00E278E5"/>
    <w:rsid w:val="00E27C1F"/>
    <w:rsid w:val="00E27C9C"/>
    <w:rsid w:val="00E31E73"/>
    <w:rsid w:val="00E3251B"/>
    <w:rsid w:val="00E36E92"/>
    <w:rsid w:val="00E4122B"/>
    <w:rsid w:val="00E41A50"/>
    <w:rsid w:val="00E425E2"/>
    <w:rsid w:val="00E432AD"/>
    <w:rsid w:val="00E47B7B"/>
    <w:rsid w:val="00E50BF1"/>
    <w:rsid w:val="00E52260"/>
    <w:rsid w:val="00E523EA"/>
    <w:rsid w:val="00E5480F"/>
    <w:rsid w:val="00E548AC"/>
    <w:rsid w:val="00E57511"/>
    <w:rsid w:val="00E57777"/>
    <w:rsid w:val="00E61090"/>
    <w:rsid w:val="00E612CA"/>
    <w:rsid w:val="00E628AD"/>
    <w:rsid w:val="00E62C31"/>
    <w:rsid w:val="00E631DC"/>
    <w:rsid w:val="00E63700"/>
    <w:rsid w:val="00E63A41"/>
    <w:rsid w:val="00E648E9"/>
    <w:rsid w:val="00E65F6A"/>
    <w:rsid w:val="00E65FBC"/>
    <w:rsid w:val="00E67079"/>
    <w:rsid w:val="00E672EE"/>
    <w:rsid w:val="00E67F18"/>
    <w:rsid w:val="00E70174"/>
    <w:rsid w:val="00E70BDB"/>
    <w:rsid w:val="00E7195E"/>
    <w:rsid w:val="00E71EA8"/>
    <w:rsid w:val="00E7370B"/>
    <w:rsid w:val="00E74BF8"/>
    <w:rsid w:val="00E75DFF"/>
    <w:rsid w:val="00E7744B"/>
    <w:rsid w:val="00E77798"/>
    <w:rsid w:val="00E779CA"/>
    <w:rsid w:val="00E81451"/>
    <w:rsid w:val="00E8189D"/>
    <w:rsid w:val="00E81EA9"/>
    <w:rsid w:val="00E835E8"/>
    <w:rsid w:val="00E837DA"/>
    <w:rsid w:val="00E83F82"/>
    <w:rsid w:val="00E844C8"/>
    <w:rsid w:val="00E8698B"/>
    <w:rsid w:val="00E909ED"/>
    <w:rsid w:val="00E90BDA"/>
    <w:rsid w:val="00E919FF"/>
    <w:rsid w:val="00E9296A"/>
    <w:rsid w:val="00E96BD3"/>
    <w:rsid w:val="00E97075"/>
    <w:rsid w:val="00E97D8C"/>
    <w:rsid w:val="00EA0BA3"/>
    <w:rsid w:val="00EA0EE1"/>
    <w:rsid w:val="00EA1309"/>
    <w:rsid w:val="00EA1331"/>
    <w:rsid w:val="00EA44CA"/>
    <w:rsid w:val="00EA4992"/>
    <w:rsid w:val="00EA4B58"/>
    <w:rsid w:val="00EA66CA"/>
    <w:rsid w:val="00EA6786"/>
    <w:rsid w:val="00EB2DDA"/>
    <w:rsid w:val="00EB3518"/>
    <w:rsid w:val="00EB5C49"/>
    <w:rsid w:val="00EB5E19"/>
    <w:rsid w:val="00EB727C"/>
    <w:rsid w:val="00EC1F9D"/>
    <w:rsid w:val="00EC20E6"/>
    <w:rsid w:val="00EC24E5"/>
    <w:rsid w:val="00EC34A5"/>
    <w:rsid w:val="00EC4748"/>
    <w:rsid w:val="00EC5ACC"/>
    <w:rsid w:val="00EC7DA1"/>
    <w:rsid w:val="00ED0403"/>
    <w:rsid w:val="00ED04EE"/>
    <w:rsid w:val="00ED1797"/>
    <w:rsid w:val="00ED261F"/>
    <w:rsid w:val="00ED3A19"/>
    <w:rsid w:val="00ED439F"/>
    <w:rsid w:val="00ED5C08"/>
    <w:rsid w:val="00ED648C"/>
    <w:rsid w:val="00EE38D7"/>
    <w:rsid w:val="00EE4241"/>
    <w:rsid w:val="00EE4710"/>
    <w:rsid w:val="00EE4FED"/>
    <w:rsid w:val="00EE54C3"/>
    <w:rsid w:val="00EF0262"/>
    <w:rsid w:val="00EF0C66"/>
    <w:rsid w:val="00EF26D7"/>
    <w:rsid w:val="00EF3468"/>
    <w:rsid w:val="00EF34D6"/>
    <w:rsid w:val="00EF3B5C"/>
    <w:rsid w:val="00EF4671"/>
    <w:rsid w:val="00EF4C03"/>
    <w:rsid w:val="00EF546E"/>
    <w:rsid w:val="00EF7596"/>
    <w:rsid w:val="00EF75AC"/>
    <w:rsid w:val="00EF7F11"/>
    <w:rsid w:val="00F0385D"/>
    <w:rsid w:val="00F0476E"/>
    <w:rsid w:val="00F0538C"/>
    <w:rsid w:val="00F055FF"/>
    <w:rsid w:val="00F1313C"/>
    <w:rsid w:val="00F15ADF"/>
    <w:rsid w:val="00F15C9E"/>
    <w:rsid w:val="00F16C13"/>
    <w:rsid w:val="00F17063"/>
    <w:rsid w:val="00F17EA3"/>
    <w:rsid w:val="00F21BA0"/>
    <w:rsid w:val="00F22823"/>
    <w:rsid w:val="00F238E8"/>
    <w:rsid w:val="00F23CE5"/>
    <w:rsid w:val="00F24C49"/>
    <w:rsid w:val="00F30194"/>
    <w:rsid w:val="00F31077"/>
    <w:rsid w:val="00F31449"/>
    <w:rsid w:val="00F31E2A"/>
    <w:rsid w:val="00F3377E"/>
    <w:rsid w:val="00F338B4"/>
    <w:rsid w:val="00F36379"/>
    <w:rsid w:val="00F37CEB"/>
    <w:rsid w:val="00F4024A"/>
    <w:rsid w:val="00F40E4E"/>
    <w:rsid w:val="00F41444"/>
    <w:rsid w:val="00F430E0"/>
    <w:rsid w:val="00F454B7"/>
    <w:rsid w:val="00F506F9"/>
    <w:rsid w:val="00F50E03"/>
    <w:rsid w:val="00F51C60"/>
    <w:rsid w:val="00F52CD4"/>
    <w:rsid w:val="00F53FEC"/>
    <w:rsid w:val="00F5556D"/>
    <w:rsid w:val="00F57629"/>
    <w:rsid w:val="00F612F2"/>
    <w:rsid w:val="00F615CC"/>
    <w:rsid w:val="00F62A15"/>
    <w:rsid w:val="00F6330C"/>
    <w:rsid w:val="00F635EB"/>
    <w:rsid w:val="00F6375F"/>
    <w:rsid w:val="00F63D45"/>
    <w:rsid w:val="00F64179"/>
    <w:rsid w:val="00F641EC"/>
    <w:rsid w:val="00F6485B"/>
    <w:rsid w:val="00F656C2"/>
    <w:rsid w:val="00F65799"/>
    <w:rsid w:val="00F65D96"/>
    <w:rsid w:val="00F663B3"/>
    <w:rsid w:val="00F67E13"/>
    <w:rsid w:val="00F70984"/>
    <w:rsid w:val="00F710D5"/>
    <w:rsid w:val="00F7279C"/>
    <w:rsid w:val="00F76EC0"/>
    <w:rsid w:val="00F77C0A"/>
    <w:rsid w:val="00F80BFD"/>
    <w:rsid w:val="00F861C2"/>
    <w:rsid w:val="00F86E4E"/>
    <w:rsid w:val="00F86EED"/>
    <w:rsid w:val="00F92F0A"/>
    <w:rsid w:val="00F931F0"/>
    <w:rsid w:val="00F9342E"/>
    <w:rsid w:val="00F93AE8"/>
    <w:rsid w:val="00F93BCB"/>
    <w:rsid w:val="00F950A6"/>
    <w:rsid w:val="00F95632"/>
    <w:rsid w:val="00FA0979"/>
    <w:rsid w:val="00FA0D67"/>
    <w:rsid w:val="00FA1043"/>
    <w:rsid w:val="00FA11C6"/>
    <w:rsid w:val="00FA2B21"/>
    <w:rsid w:val="00FA3CF1"/>
    <w:rsid w:val="00FA4722"/>
    <w:rsid w:val="00FA5037"/>
    <w:rsid w:val="00FA525B"/>
    <w:rsid w:val="00FA5A58"/>
    <w:rsid w:val="00FA713A"/>
    <w:rsid w:val="00FB118C"/>
    <w:rsid w:val="00FB17DB"/>
    <w:rsid w:val="00FB1B7E"/>
    <w:rsid w:val="00FB2156"/>
    <w:rsid w:val="00FB2702"/>
    <w:rsid w:val="00FB2742"/>
    <w:rsid w:val="00FB3022"/>
    <w:rsid w:val="00FB3AB7"/>
    <w:rsid w:val="00FB50B9"/>
    <w:rsid w:val="00FB6596"/>
    <w:rsid w:val="00FB6E9C"/>
    <w:rsid w:val="00FB7BA9"/>
    <w:rsid w:val="00FC174C"/>
    <w:rsid w:val="00FC222E"/>
    <w:rsid w:val="00FC498C"/>
    <w:rsid w:val="00FC509F"/>
    <w:rsid w:val="00FD0BA4"/>
    <w:rsid w:val="00FD0BBB"/>
    <w:rsid w:val="00FD1550"/>
    <w:rsid w:val="00FD24E3"/>
    <w:rsid w:val="00FD27D0"/>
    <w:rsid w:val="00FD2E86"/>
    <w:rsid w:val="00FD36EF"/>
    <w:rsid w:val="00FD3DEF"/>
    <w:rsid w:val="00FD47FA"/>
    <w:rsid w:val="00FD4EE8"/>
    <w:rsid w:val="00FE0888"/>
    <w:rsid w:val="00FE0FC1"/>
    <w:rsid w:val="00FE3B39"/>
    <w:rsid w:val="00FE4DC6"/>
    <w:rsid w:val="00FF0736"/>
    <w:rsid w:val="00FF1D41"/>
    <w:rsid w:val="00FF2C37"/>
    <w:rsid w:val="00FF3B7F"/>
    <w:rsid w:val="00FF4153"/>
    <w:rsid w:val="00FF55B7"/>
    <w:rsid w:val="00FF569A"/>
    <w:rsid w:val="00FF626F"/>
    <w:rsid w:val="00FF702D"/>
    <w:rsid w:val="00FF71F2"/>
    <w:rsid w:val="027604E9"/>
    <w:rsid w:val="02956077"/>
    <w:rsid w:val="02B130C6"/>
    <w:rsid w:val="02D20EF2"/>
    <w:rsid w:val="02E82A0D"/>
    <w:rsid w:val="05166405"/>
    <w:rsid w:val="0553272D"/>
    <w:rsid w:val="055C0F63"/>
    <w:rsid w:val="056F09EF"/>
    <w:rsid w:val="0616745F"/>
    <w:rsid w:val="064B6044"/>
    <w:rsid w:val="06CF0083"/>
    <w:rsid w:val="071E5A16"/>
    <w:rsid w:val="0831053B"/>
    <w:rsid w:val="08793CA9"/>
    <w:rsid w:val="08F027A3"/>
    <w:rsid w:val="08FF7763"/>
    <w:rsid w:val="09A15DBC"/>
    <w:rsid w:val="09C6027F"/>
    <w:rsid w:val="0ACC1F39"/>
    <w:rsid w:val="0ADF77EF"/>
    <w:rsid w:val="0B2B553A"/>
    <w:rsid w:val="0B2F6646"/>
    <w:rsid w:val="0B8659FC"/>
    <w:rsid w:val="0B9D5E92"/>
    <w:rsid w:val="0BE17678"/>
    <w:rsid w:val="0BF06DF2"/>
    <w:rsid w:val="0CE5550F"/>
    <w:rsid w:val="0DD062B9"/>
    <w:rsid w:val="0DE8465A"/>
    <w:rsid w:val="0E18203E"/>
    <w:rsid w:val="0EE31A71"/>
    <w:rsid w:val="0F20287B"/>
    <w:rsid w:val="0F6E1DC7"/>
    <w:rsid w:val="0FF03D2E"/>
    <w:rsid w:val="10C86F48"/>
    <w:rsid w:val="10EE0F51"/>
    <w:rsid w:val="1179746D"/>
    <w:rsid w:val="117C7BA5"/>
    <w:rsid w:val="11F35547"/>
    <w:rsid w:val="121D065C"/>
    <w:rsid w:val="12E74BAE"/>
    <w:rsid w:val="139B7A58"/>
    <w:rsid w:val="14FE6C5E"/>
    <w:rsid w:val="1597693F"/>
    <w:rsid w:val="16806A41"/>
    <w:rsid w:val="16CD5BBE"/>
    <w:rsid w:val="174817DC"/>
    <w:rsid w:val="177278E5"/>
    <w:rsid w:val="179B0005"/>
    <w:rsid w:val="17BE3373"/>
    <w:rsid w:val="17D611A1"/>
    <w:rsid w:val="17DE2C1D"/>
    <w:rsid w:val="180F01DE"/>
    <w:rsid w:val="18347420"/>
    <w:rsid w:val="184B34DD"/>
    <w:rsid w:val="19375EF2"/>
    <w:rsid w:val="195643A9"/>
    <w:rsid w:val="19B30BF1"/>
    <w:rsid w:val="19BA1C02"/>
    <w:rsid w:val="1A916B34"/>
    <w:rsid w:val="1AA532C8"/>
    <w:rsid w:val="1B5C3E52"/>
    <w:rsid w:val="1BB93010"/>
    <w:rsid w:val="1BC24F05"/>
    <w:rsid w:val="1BEE2535"/>
    <w:rsid w:val="1C1A17E9"/>
    <w:rsid w:val="1C513921"/>
    <w:rsid w:val="1C5C0AF2"/>
    <w:rsid w:val="1C761F07"/>
    <w:rsid w:val="1C820E30"/>
    <w:rsid w:val="1CBE0124"/>
    <w:rsid w:val="1D1052C7"/>
    <w:rsid w:val="1D2B40AB"/>
    <w:rsid w:val="1D8D410C"/>
    <w:rsid w:val="1F056B81"/>
    <w:rsid w:val="1F50256B"/>
    <w:rsid w:val="1FA91264"/>
    <w:rsid w:val="1FCA48EE"/>
    <w:rsid w:val="206865D2"/>
    <w:rsid w:val="21341896"/>
    <w:rsid w:val="21A63AC2"/>
    <w:rsid w:val="21E31EC0"/>
    <w:rsid w:val="224F1DF8"/>
    <w:rsid w:val="22916C84"/>
    <w:rsid w:val="22A103D9"/>
    <w:rsid w:val="233A5CDB"/>
    <w:rsid w:val="23645F43"/>
    <w:rsid w:val="238A7DAE"/>
    <w:rsid w:val="242D5C8C"/>
    <w:rsid w:val="24C610DE"/>
    <w:rsid w:val="25D87CE8"/>
    <w:rsid w:val="275E7B71"/>
    <w:rsid w:val="27A75055"/>
    <w:rsid w:val="27B3139E"/>
    <w:rsid w:val="27BC5833"/>
    <w:rsid w:val="285A3743"/>
    <w:rsid w:val="287C24E7"/>
    <w:rsid w:val="28B03E74"/>
    <w:rsid w:val="28ED173D"/>
    <w:rsid w:val="29FA157F"/>
    <w:rsid w:val="2AED2364"/>
    <w:rsid w:val="2B2F5F86"/>
    <w:rsid w:val="2B9D6897"/>
    <w:rsid w:val="2C1D4924"/>
    <w:rsid w:val="2C5F7577"/>
    <w:rsid w:val="2C997952"/>
    <w:rsid w:val="2CA84936"/>
    <w:rsid w:val="2D7373C7"/>
    <w:rsid w:val="2DDC5341"/>
    <w:rsid w:val="2E44685A"/>
    <w:rsid w:val="2EFF6503"/>
    <w:rsid w:val="2F005E89"/>
    <w:rsid w:val="2F4871CF"/>
    <w:rsid w:val="2F723E06"/>
    <w:rsid w:val="30065571"/>
    <w:rsid w:val="30473BB7"/>
    <w:rsid w:val="30C7223B"/>
    <w:rsid w:val="30E3292A"/>
    <w:rsid w:val="30F370BF"/>
    <w:rsid w:val="31776B4D"/>
    <w:rsid w:val="321E111C"/>
    <w:rsid w:val="32A2220E"/>
    <w:rsid w:val="32AC79A4"/>
    <w:rsid w:val="32C23B41"/>
    <w:rsid w:val="330625B6"/>
    <w:rsid w:val="33385FFB"/>
    <w:rsid w:val="33B10EB4"/>
    <w:rsid w:val="33E82816"/>
    <w:rsid w:val="344806AA"/>
    <w:rsid w:val="34525FC0"/>
    <w:rsid w:val="34D72E80"/>
    <w:rsid w:val="34E63D8B"/>
    <w:rsid w:val="35495A79"/>
    <w:rsid w:val="355E692A"/>
    <w:rsid w:val="36236029"/>
    <w:rsid w:val="3627415E"/>
    <w:rsid w:val="371776C7"/>
    <w:rsid w:val="37234B02"/>
    <w:rsid w:val="374D0744"/>
    <w:rsid w:val="38935FDF"/>
    <w:rsid w:val="39A9634F"/>
    <w:rsid w:val="3A112463"/>
    <w:rsid w:val="3A844198"/>
    <w:rsid w:val="3B3447AA"/>
    <w:rsid w:val="3B6B3790"/>
    <w:rsid w:val="3B871317"/>
    <w:rsid w:val="3C5308BF"/>
    <w:rsid w:val="3C893C24"/>
    <w:rsid w:val="3CC46890"/>
    <w:rsid w:val="3D0205C5"/>
    <w:rsid w:val="3D2A3905"/>
    <w:rsid w:val="3DDE1DEE"/>
    <w:rsid w:val="3E0A2E24"/>
    <w:rsid w:val="3E65507C"/>
    <w:rsid w:val="3E976D0A"/>
    <w:rsid w:val="3EAA4F96"/>
    <w:rsid w:val="3F0E0D02"/>
    <w:rsid w:val="3F623166"/>
    <w:rsid w:val="3FDD2DA4"/>
    <w:rsid w:val="40301AD6"/>
    <w:rsid w:val="40747532"/>
    <w:rsid w:val="41770E3B"/>
    <w:rsid w:val="4262204D"/>
    <w:rsid w:val="4321289F"/>
    <w:rsid w:val="43475175"/>
    <w:rsid w:val="438D43C8"/>
    <w:rsid w:val="446A4E78"/>
    <w:rsid w:val="44E92502"/>
    <w:rsid w:val="454E207C"/>
    <w:rsid w:val="4573601E"/>
    <w:rsid w:val="45D3026E"/>
    <w:rsid w:val="460F1575"/>
    <w:rsid w:val="465068EA"/>
    <w:rsid w:val="4903174C"/>
    <w:rsid w:val="49133DB8"/>
    <w:rsid w:val="493C7410"/>
    <w:rsid w:val="49427806"/>
    <w:rsid w:val="49942665"/>
    <w:rsid w:val="49C71838"/>
    <w:rsid w:val="49E12C8F"/>
    <w:rsid w:val="4A1F4B98"/>
    <w:rsid w:val="4AE37452"/>
    <w:rsid w:val="4C3908C4"/>
    <w:rsid w:val="4CC74820"/>
    <w:rsid w:val="4CCA7997"/>
    <w:rsid w:val="4D2601D8"/>
    <w:rsid w:val="4D6E1364"/>
    <w:rsid w:val="4D8133F6"/>
    <w:rsid w:val="4DB7102C"/>
    <w:rsid w:val="4E5351DF"/>
    <w:rsid w:val="4E6A7D07"/>
    <w:rsid w:val="4F6C5F65"/>
    <w:rsid w:val="4F773F4F"/>
    <w:rsid w:val="4FA1190F"/>
    <w:rsid w:val="4FC94762"/>
    <w:rsid w:val="50405934"/>
    <w:rsid w:val="50602515"/>
    <w:rsid w:val="513D6408"/>
    <w:rsid w:val="51B502FB"/>
    <w:rsid w:val="51FF0B9B"/>
    <w:rsid w:val="520438C0"/>
    <w:rsid w:val="522A50E7"/>
    <w:rsid w:val="52915227"/>
    <w:rsid w:val="53290193"/>
    <w:rsid w:val="53333423"/>
    <w:rsid w:val="53340ADE"/>
    <w:rsid w:val="53523F04"/>
    <w:rsid w:val="53806DB2"/>
    <w:rsid w:val="53831BEC"/>
    <w:rsid w:val="53EB156D"/>
    <w:rsid w:val="544F5B15"/>
    <w:rsid w:val="54B0323B"/>
    <w:rsid w:val="5554785C"/>
    <w:rsid w:val="55F9060B"/>
    <w:rsid w:val="56854543"/>
    <w:rsid w:val="56FD4FB9"/>
    <w:rsid w:val="57FA0C13"/>
    <w:rsid w:val="583450BB"/>
    <w:rsid w:val="58511E06"/>
    <w:rsid w:val="58AF68CC"/>
    <w:rsid w:val="58FB1F46"/>
    <w:rsid w:val="59037F07"/>
    <w:rsid w:val="596D05DB"/>
    <w:rsid w:val="599248BF"/>
    <w:rsid w:val="5A6302AE"/>
    <w:rsid w:val="5A936B52"/>
    <w:rsid w:val="5B19044E"/>
    <w:rsid w:val="5CC5262C"/>
    <w:rsid w:val="5DF52BD7"/>
    <w:rsid w:val="5E772819"/>
    <w:rsid w:val="5E852211"/>
    <w:rsid w:val="5E886C79"/>
    <w:rsid w:val="5F234882"/>
    <w:rsid w:val="5F685DE3"/>
    <w:rsid w:val="5F8B6C2C"/>
    <w:rsid w:val="601A18A2"/>
    <w:rsid w:val="60416A3D"/>
    <w:rsid w:val="60697CC7"/>
    <w:rsid w:val="60E45457"/>
    <w:rsid w:val="612D20A1"/>
    <w:rsid w:val="6130659B"/>
    <w:rsid w:val="61462C24"/>
    <w:rsid w:val="619F07BC"/>
    <w:rsid w:val="62352C29"/>
    <w:rsid w:val="627059B3"/>
    <w:rsid w:val="63976047"/>
    <w:rsid w:val="63AE61AC"/>
    <w:rsid w:val="63C9014F"/>
    <w:rsid w:val="63F5753D"/>
    <w:rsid w:val="64D05F5F"/>
    <w:rsid w:val="653F3270"/>
    <w:rsid w:val="65AF65D4"/>
    <w:rsid w:val="65C2017F"/>
    <w:rsid w:val="65C24063"/>
    <w:rsid w:val="660D6171"/>
    <w:rsid w:val="66292819"/>
    <w:rsid w:val="667708B2"/>
    <w:rsid w:val="669D3C48"/>
    <w:rsid w:val="66FD5DD2"/>
    <w:rsid w:val="671D43B7"/>
    <w:rsid w:val="674D0E3F"/>
    <w:rsid w:val="678907F7"/>
    <w:rsid w:val="67C01765"/>
    <w:rsid w:val="68C766B6"/>
    <w:rsid w:val="68E37910"/>
    <w:rsid w:val="6A2D6062"/>
    <w:rsid w:val="6B08577C"/>
    <w:rsid w:val="6B5B297F"/>
    <w:rsid w:val="6B734A6E"/>
    <w:rsid w:val="6C2A0D55"/>
    <w:rsid w:val="6C3A53CE"/>
    <w:rsid w:val="6CD60F40"/>
    <w:rsid w:val="6D535020"/>
    <w:rsid w:val="6EBE514D"/>
    <w:rsid w:val="6ECA445D"/>
    <w:rsid w:val="6EFB3981"/>
    <w:rsid w:val="700503E2"/>
    <w:rsid w:val="712061CD"/>
    <w:rsid w:val="717936C6"/>
    <w:rsid w:val="71D53D27"/>
    <w:rsid w:val="71EC3418"/>
    <w:rsid w:val="71F47671"/>
    <w:rsid w:val="720F1770"/>
    <w:rsid w:val="72CE728F"/>
    <w:rsid w:val="72E03660"/>
    <w:rsid w:val="734F6F00"/>
    <w:rsid w:val="739F49DB"/>
    <w:rsid w:val="7409401B"/>
    <w:rsid w:val="74BB1219"/>
    <w:rsid w:val="74E006E5"/>
    <w:rsid w:val="74F40F56"/>
    <w:rsid w:val="7632719F"/>
    <w:rsid w:val="776A34F9"/>
    <w:rsid w:val="77BD7FD5"/>
    <w:rsid w:val="77E86D0C"/>
    <w:rsid w:val="780B5A8B"/>
    <w:rsid w:val="78594387"/>
    <w:rsid w:val="78A56BAF"/>
    <w:rsid w:val="78B5498C"/>
    <w:rsid w:val="78D964B8"/>
    <w:rsid w:val="793B4DC4"/>
    <w:rsid w:val="7A8462E8"/>
    <w:rsid w:val="7AE8696E"/>
    <w:rsid w:val="7AF71574"/>
    <w:rsid w:val="7B05608A"/>
    <w:rsid w:val="7BBF6B45"/>
    <w:rsid w:val="7BCE7897"/>
    <w:rsid w:val="7BE83ACA"/>
    <w:rsid w:val="7C2B0E57"/>
    <w:rsid w:val="7D6F5DEB"/>
    <w:rsid w:val="7ECA3219"/>
    <w:rsid w:val="7F603545"/>
    <w:rsid w:val="7FD20B80"/>
    <w:rsid w:val="7FE7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Calibri" w:hAnsi="Calibri" w:eastAsia="宋体" w:cs="Times New Roman"/>
      <w:b/>
      <w:kern w:val="44"/>
      <w:sz w:val="28"/>
      <w:szCs w:val="22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cs="Times New Roman"/>
      <w:b/>
      <w:sz w:val="28"/>
      <w:szCs w:val="22"/>
    </w:rPr>
  </w:style>
  <w:style w:type="paragraph" w:styleId="5">
    <w:name w:val="heading 3"/>
    <w:basedOn w:val="1"/>
    <w:next w:val="1"/>
    <w:qFormat/>
    <w:uiPriority w:val="0"/>
    <w:pPr>
      <w:keepNext/>
      <w:jc w:val="center"/>
      <w:outlineLvl w:val="2"/>
    </w:pPr>
    <w:rPr>
      <w:sz w:val="30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rFonts w:eastAsia="宋体"/>
      <w:szCs w:val="20"/>
    </w:rPr>
  </w:style>
  <w:style w:type="paragraph" w:styleId="7">
    <w:name w:val="Body Text Indent"/>
    <w:basedOn w:val="1"/>
    <w:qFormat/>
    <w:uiPriority w:val="0"/>
    <w:pPr>
      <w:spacing w:line="320" w:lineRule="exact"/>
      <w:ind w:firstLine="425"/>
    </w:pPr>
    <w:rPr>
      <w:color w:val="000000"/>
      <w:sz w:val="24"/>
    </w:rPr>
  </w:style>
  <w:style w:type="paragraph" w:styleId="8">
    <w:name w:val="Plain Text"/>
    <w:basedOn w:val="1"/>
    <w:link w:val="31"/>
    <w:qFormat/>
    <w:uiPriority w:val="0"/>
    <w:rPr>
      <w:rFonts w:ascii="宋体" w:hAnsi="Courier New"/>
      <w:kern w:val="0"/>
      <w:sz w:val="24"/>
      <w:szCs w:val="20"/>
    </w:r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snapToGrid w:val="0"/>
      <w:spacing w:line="360" w:lineRule="auto"/>
      <w:ind w:firstLine="425"/>
    </w:pPr>
    <w:rPr>
      <w:sz w:val="24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qFormat/>
    <w:uiPriority w:val="0"/>
    <w:rPr>
      <w:color w:val="0000FF"/>
      <w:u w:val="none"/>
    </w:rPr>
  </w:style>
  <w:style w:type="paragraph" w:customStyle="1" w:styleId="19">
    <w:name w:val="4正文"/>
    <w:basedOn w:val="1"/>
    <w:qFormat/>
    <w:uiPriority w:val="0"/>
    <w:pPr>
      <w:spacing w:line="360" w:lineRule="auto"/>
      <w:ind w:firstLine="480" w:firstLineChars="200"/>
    </w:pPr>
    <w:rPr>
      <w:rFonts w:cs="宋体"/>
      <w:szCs w:val="20"/>
    </w:rPr>
  </w:style>
  <w:style w:type="character" w:customStyle="1" w:styleId="20">
    <w:name w:val="标题 2 Char"/>
    <w:link w:val="4"/>
    <w:qFormat/>
    <w:uiPriority w:val="0"/>
    <w:rPr>
      <w:rFonts w:ascii="Arial" w:hAnsi="Arial" w:cs="Times New Roman"/>
      <w:b/>
      <w:sz w:val="28"/>
      <w:szCs w:val="22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customStyle="1" w:styleId="23">
    <w:name w:val="_Style 1"/>
    <w:basedOn w:val="1"/>
    <w:qFormat/>
    <w:uiPriority w:val="1"/>
    <w:rPr>
      <w:szCs w:val="32"/>
    </w:rPr>
  </w:style>
  <w:style w:type="paragraph" w:customStyle="1" w:styleId="24">
    <w:name w:val="表格内容"/>
    <w:basedOn w:val="1"/>
    <w:qFormat/>
    <w:uiPriority w:val="0"/>
    <w:pPr>
      <w:overflowPunct w:val="0"/>
      <w:adjustRightInd w:val="0"/>
      <w:spacing w:before="40" w:after="60" w:line="200" w:lineRule="atLeast"/>
      <w:textAlignment w:val="baseline"/>
    </w:pPr>
    <w:rPr>
      <w:rFonts w:ascii="Arial" w:hAnsi="Arial" w:eastAsia="仿宋_GB2312"/>
      <w:kern w:val="0"/>
      <w:sz w:val="24"/>
    </w:rPr>
  </w:style>
  <w:style w:type="paragraph" w:customStyle="1" w:styleId="25">
    <w:name w:val="表标题"/>
    <w:basedOn w:val="1"/>
    <w:qFormat/>
    <w:uiPriority w:val="0"/>
    <w:pPr>
      <w:jc w:val="center"/>
    </w:pPr>
    <w:rPr>
      <w:rFonts w:ascii="黑体" w:eastAsia="黑体"/>
      <w:sz w:val="24"/>
    </w:rPr>
  </w:style>
  <w:style w:type="paragraph" w:customStyle="1" w:styleId="26">
    <w:name w:val="表格"/>
    <w:next w:val="1"/>
    <w:qFormat/>
    <w:uiPriority w:val="0"/>
    <w:pPr>
      <w:keepNext/>
      <w:widowControl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27">
    <w:name w:val="公文正文"/>
    <w:basedOn w:val="1"/>
    <w:qFormat/>
    <w:uiPriority w:val="0"/>
    <w:pPr>
      <w:ind w:firstLine="200" w:firstLineChars="200"/>
    </w:pPr>
    <w:rPr>
      <w:rFonts w:eastAsia="方正仿宋简体"/>
      <w:sz w:val="30"/>
    </w:rPr>
  </w:style>
  <w:style w:type="paragraph" w:customStyle="1" w:styleId="28">
    <w:name w:val="Table Paragraph"/>
    <w:basedOn w:val="1"/>
    <w:qFormat/>
    <w:uiPriority w:val="1"/>
    <w:pPr>
      <w:jc w:val="center"/>
    </w:pPr>
    <w:rPr>
      <w:rFonts w:ascii="Times New Roman" w:hAnsi="Times New Roman" w:eastAsia="Times New Roman" w:cs="Times New Roman"/>
      <w:lang w:eastAsia="en-US" w:bidi="en-US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30">
    <w:name w:val="批注框文本 Char"/>
    <w:basedOn w:val="17"/>
    <w:link w:val="9"/>
    <w:qFormat/>
    <w:uiPriority w:val="0"/>
    <w:rPr>
      <w:kern w:val="2"/>
      <w:sz w:val="18"/>
      <w:szCs w:val="18"/>
    </w:rPr>
  </w:style>
  <w:style w:type="character" w:customStyle="1" w:styleId="31">
    <w:name w:val="纯文本 Char"/>
    <w:basedOn w:val="17"/>
    <w:link w:val="8"/>
    <w:qFormat/>
    <w:uiPriority w:val="0"/>
    <w:rPr>
      <w:rFonts w:ascii="宋体" w:hAnsi="Courier New"/>
      <w:sz w:val="24"/>
    </w:rPr>
  </w:style>
  <w:style w:type="paragraph" w:customStyle="1" w:styleId="32">
    <w:name w:val="Char Char Char Char Char Char Char Char Char 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3">
    <w:name w:val="Char Char Char Char Char Char Char Char Char Char1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4">
    <w:name w:val="Char Char Char Char Char Char Char Char Char Char2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35">
    <w:name w:val="Char Char Char Char Char Char Char Char Char Char3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ICOS</Company>
  <Pages>49</Pages>
  <Words>2781</Words>
  <Characters>15852</Characters>
  <Lines>132</Lines>
  <Paragraphs>37</Paragraphs>
  <TotalTime>3</TotalTime>
  <ScaleCrop>false</ScaleCrop>
  <LinksUpToDate>false</LinksUpToDate>
  <CharactersWithSpaces>18596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2019-07-09T01:13:00Z</dcterms:created>
  <dc:creator>兵二哥</dc:creator>
  <cp:lastModifiedBy>假模假式</cp:lastModifiedBy>
  <dcterms:modified xsi:type="dcterms:W3CDTF">2021-05-12T05:32:12Z</dcterms:modified>
  <cp:revision>3234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1D6F52EF44554EA0B39F9E8317DCF92E</vt:lpwstr>
  </property>
</Properties>
</file>