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贵阳水务集团花溪区水务有限公司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hVMw1wAAAAoBAAAPAAAAAAAAAAEAIAAAACIAAABkcnMvZG93bnJldi54bWxQSwEC&#10;FAAUAAAACACHTuJAFLeS+bwBAABo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贵阳水务集团花溪区水务有限公司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5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jKminZAAAADAEAAA8AAAAAAAAAAQAgAAAAIgAAAGRycy9kb3ducmV2LnhtbFBL&#10;AQIUABQAAAAIAIdO4kDpYvLOvAEAAGgDAAAOAAAAAAAAAAEAIAAAACg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贵阳市花溪区高坡乡苦蒿冲提水工程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贵阳市花溪区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高坡乡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自来水的生产和供应 D4610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改扩建  □技术改造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供水规模：1218m</w:t>
            </w:r>
            <w:r>
              <w:rPr>
                <w:rFonts w:hint="eastAsia" w:ascii="Times New Roman" w:hAnsi="Times New Roman" w:cs="Times New Roman"/>
                <w:color w:val="auto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/d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供水规模：1218m</w:t>
            </w:r>
            <w:r>
              <w:rPr>
                <w:rFonts w:hint="eastAsia" w:ascii="Times New Roman" w:hAnsi="Times New Roman" w:cs="Times New Roman"/>
                <w:color w:val="auto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/d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云南省建筑材料科学研究设计院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贵阳市花溪区环境保护局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花环表字【2017】32号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贵州景翠泉环保有限公司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94.2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94.2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贵阳水务集团花溪区水务有限公司</w:t>
            </w:r>
            <w:bookmarkStart w:id="0" w:name="_GoBack"/>
            <w:bookmarkEnd w:id="0"/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90F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8C3BE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66F21E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301AD6"/>
    <w:rsid w:val="40747532"/>
    <w:rsid w:val="41770E3B"/>
    <w:rsid w:val="4262204D"/>
    <w:rsid w:val="4321289F"/>
    <w:rsid w:val="43475175"/>
    <w:rsid w:val="438D43C8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976047"/>
    <w:rsid w:val="63AE61AC"/>
    <w:rsid w:val="63F5753D"/>
    <w:rsid w:val="64D05F5F"/>
    <w:rsid w:val="653F3270"/>
    <w:rsid w:val="65AF65D4"/>
    <w:rsid w:val="65C2017F"/>
    <w:rsid w:val="65C24063"/>
    <w:rsid w:val="66060BAB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BE514D"/>
    <w:rsid w:val="6ECA445D"/>
    <w:rsid w:val="6EFB3981"/>
    <w:rsid w:val="700503E2"/>
    <w:rsid w:val="712061CD"/>
    <w:rsid w:val="717936C6"/>
    <w:rsid w:val="71D53D27"/>
    <w:rsid w:val="71EC3418"/>
    <w:rsid w:val="71F47671"/>
    <w:rsid w:val="720F1770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5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none"/>
    </w:rPr>
  </w:style>
  <w:style w:type="paragraph" w:customStyle="1" w:styleId="19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0">
    <w:name w:val="标题 2 Char"/>
    <w:link w:val="4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1"/>
    <w:rPr>
      <w:szCs w:val="32"/>
    </w:rPr>
  </w:style>
  <w:style w:type="paragraph" w:customStyle="1" w:styleId="24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5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6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7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31">
    <w:name w:val="纯文本 Char"/>
    <w:basedOn w:val="17"/>
    <w:link w:val="8"/>
    <w:qFormat/>
    <w:uiPriority w:val="0"/>
    <w:rPr>
      <w:rFonts w:ascii="宋体" w:hAnsi="Courier New"/>
      <w:sz w:val="24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3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0</TotalTime>
  <ScaleCrop>false</ScaleCrop>
  <LinksUpToDate>false</LinksUpToDate>
  <CharactersWithSpaces>18596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Administrator</cp:lastModifiedBy>
  <dcterms:modified xsi:type="dcterms:W3CDTF">2021-03-11T08:39:52Z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