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66675</wp:posOffset>
                </wp:positionV>
                <wp:extent cx="14701520" cy="33337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15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9" w:firstLineChars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>填表单位（盖章）：贵阳城发项目管理有限公司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 xml:space="preserve">                      填表人（签字）：                                                  项目经办人（签字）：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5pt;margin-top:5.25pt;height:26.25pt;width:1157.6pt;z-index:251744256;mso-width-relative:page;mso-height-relative:page;" filled="f" stroked="f" coordsize="21600,21600" o:gfxdata="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aFUzDXAAAACgEAAA8AAAAAAAAA&#10;AQAgAAAAIgAAAGRycy9kb3ducmV2LnhtbFBLAQIUABQAAAAIAIdO4kA3/aRuoAEAABo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99" w:firstLineChars="90"/>
                        <w:rPr>
                          <w:sz w:val="22"/>
                        </w:rPr>
                      </w:pPr>
                      <w:r>
                        <w:rPr>
                          <w:rFonts w:hint="eastAsia" w:eastAsia="宋体"/>
                          <w:b/>
                          <w:sz w:val="22"/>
                        </w:rPr>
                        <w:t>填表单位（盖章）：贵阳城发项目管理有限公司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</w:rPr>
                        <w:t xml:space="preserve">                      填表人（签字）：                                                  项目经办人（签字）：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Times New Roman" w:hAnsi="Times New Roman" w:cs="Times New Roman"/>
        </w:rPr>
      </w:pPr>
    </w:p>
    <w:tbl>
      <w:tblPr>
        <w:tblStyle w:val="16"/>
        <w:tblW w:w="21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72"/>
        <w:gridCol w:w="1838"/>
        <w:gridCol w:w="981"/>
        <w:gridCol w:w="758"/>
        <w:gridCol w:w="2235"/>
        <w:gridCol w:w="529"/>
        <w:gridCol w:w="433"/>
        <w:gridCol w:w="1584"/>
        <w:gridCol w:w="73"/>
        <w:gridCol w:w="532"/>
        <w:gridCol w:w="642"/>
        <w:gridCol w:w="1128"/>
        <w:gridCol w:w="874"/>
        <w:gridCol w:w="3318"/>
        <w:gridCol w:w="2017"/>
        <w:gridCol w:w="1507"/>
        <w:gridCol w:w="1380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建设项目项目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-598170</wp:posOffset>
                      </wp:positionV>
                      <wp:extent cx="10353675" cy="333375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3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</w:rPr>
                                    <w:t>建设项目工程竣工环境保护“三同时”验收登记表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5pt;margin-top:-47.1pt;height:26.25pt;width:815.25pt;z-index:251743232;mso-width-relative:page;mso-height-relative:page;" filled="f" stroked="f" coordsize="21600,21600" o:gfxdata="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aMqaKdkAAAAMAQAADwAAAAAA&#10;AAABACAAAAAiAAAAZHJzL2Rvd25yZXYueG1sUEsBAhQAFAAAAAgAh07iQMooxFmgAQAAGgMAAA4A&#10;AAAAAAAAAQAgAAAAKAEAAGRycy9lMm9Eb2MueG1sUEsFBgAAAAAGAAYAWQEAAD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</w:rPr>
                              <w:t>建设项目工程竣工环境保护“三同时”验收登记表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项目名称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溪南十锦农村基础设施建设项目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项目代码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建设地点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贵阳花溪区青岩镇山王庙村、黔陶乡马场村、高坡乡石门村和扰绕村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行业类别（分类管理名录）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N813 游览景区管理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建设性质</w:t>
            </w:r>
          </w:p>
        </w:tc>
        <w:tc>
          <w:tcPr>
            <w:tcW w:w="939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新建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改扩建  □技术改造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设计生产能力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公园日环境容量为9523人次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实际生产能力</w:t>
            </w:r>
          </w:p>
        </w:tc>
        <w:tc>
          <w:tcPr>
            <w:tcW w:w="3318" w:type="dxa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公园日环境容量为9750人次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环评单位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遵义天力环境工程有限责任公司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环评文件审批机关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贵阳市花溪区环境保护局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审批文号</w:t>
            </w:r>
          </w:p>
        </w:tc>
        <w:tc>
          <w:tcPr>
            <w:tcW w:w="3318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花环表字（2017）37号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环评文件类型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环境影响报告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表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开工日期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2017年4月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竣工日期</w:t>
            </w:r>
          </w:p>
        </w:tc>
        <w:tc>
          <w:tcPr>
            <w:tcW w:w="3318" w:type="dxa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2018年5月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排污许可证申领时间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环保设施设计单位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贵阳城发项目管理有限公司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环保设施施工单位</w:t>
            </w:r>
          </w:p>
        </w:tc>
        <w:tc>
          <w:tcPr>
            <w:tcW w:w="3318" w:type="dxa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</w:rPr>
              <w:t>贵阳城发项目管理有限公司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本工程排污许可证编号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贵阳城发项目管理有限公司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环保设施监测单位</w:t>
            </w:r>
          </w:p>
        </w:tc>
        <w:tc>
          <w:tcPr>
            <w:tcW w:w="3318" w:type="dxa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贵州伍洲同创检测科技有限公司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验收监测时工况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75%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投资总概算（万元）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9150.42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环保投资总概算（万元）</w:t>
            </w:r>
          </w:p>
        </w:tc>
        <w:tc>
          <w:tcPr>
            <w:tcW w:w="3318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617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实际总投资（万元）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9150.42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实际环保投资（万元）</w:t>
            </w:r>
          </w:p>
        </w:tc>
        <w:tc>
          <w:tcPr>
            <w:tcW w:w="3318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废水治理（万元）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废气治理（万元）</w:t>
            </w:r>
          </w:p>
        </w:tc>
        <w:tc>
          <w:tcPr>
            <w:tcW w:w="529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噪声治理（万元）</w:t>
            </w:r>
          </w:p>
        </w:tc>
        <w:tc>
          <w:tcPr>
            <w:tcW w:w="532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固废废物治理（万元）</w:t>
            </w:r>
          </w:p>
        </w:tc>
        <w:tc>
          <w:tcPr>
            <w:tcW w:w="3318" w:type="dxa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绿化及生态（万元）</w:t>
            </w: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其他（万元）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新增废水处理设施能力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新增废气处理设施能力</w:t>
            </w:r>
          </w:p>
        </w:tc>
        <w:tc>
          <w:tcPr>
            <w:tcW w:w="3318" w:type="dxa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年平均工作时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371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贵阳城发项目管理有限公司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运营单位社会统一信用代码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（或组织机构代码）</w:t>
            </w:r>
          </w:p>
        </w:tc>
        <w:tc>
          <w:tcPr>
            <w:tcW w:w="3318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91520111095020361U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-9月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8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污染物排放达标与总量控制（工业建设项目详填）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原有排放量（1）</w:t>
            </w: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浓度（2）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本期工程允许排放浓度（3）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本期工程生产量（4）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本期工程自身削减量（5）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本期工程实际排放量（6）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本期工程核定排放总量（7）</w:t>
            </w:r>
          </w:p>
        </w:tc>
        <w:tc>
          <w:tcPr>
            <w:tcW w:w="33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本期工程“以新带老”削减量（8）</w:t>
            </w:r>
          </w:p>
        </w:tc>
        <w:tc>
          <w:tcPr>
            <w:tcW w:w="201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全厂实际排放总量（9）</w:t>
            </w:r>
          </w:p>
        </w:tc>
        <w:tc>
          <w:tcPr>
            <w:tcW w:w="15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全厂核定排放总量（10）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区域平衡替代削减量（11）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排放增减量（12）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化学需氧量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氨氮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石油类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二氧化硫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烟尘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工业粉尘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氮氧化物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工业固体废物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与项目有关的其他特征污染物</w:t>
            </w: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ind w:firstLine="149" w:firstLineChars="83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18"/>
          <w:szCs w:val="18"/>
        </w:rPr>
        <w:t>注：1、排放增减量：（+）表示增加，（-）表示减少。2、（12）=（6）-（8）-（11），（9）=（4）+（5）-（8）-（11）+（1）。3、计量单位：废水排放量——万吨/年；废气排放量——万标立方米/年；工业固体废物排放量——万吨/年；水污染物排放浓度——毫克/升。</w:t>
      </w:r>
    </w:p>
    <w:sectPr>
      <w:footerReference r:id="rId3" w:type="default"/>
      <w:pgSz w:w="23757" w:h="16783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845"/>
        <w:tab w:val="clear" w:pos="4153"/>
      </w:tabs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lXWMIbAgAAIwQAAA4AAABkcnMvZTJvRG9jLnhtbK1Ty47TMBTdI/EP&#10;lvc0aYFR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lXWMI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9F"/>
    <w:rsid w:val="000027B2"/>
    <w:rsid w:val="00002851"/>
    <w:rsid w:val="00003146"/>
    <w:rsid w:val="000034AC"/>
    <w:rsid w:val="000035B4"/>
    <w:rsid w:val="000056C9"/>
    <w:rsid w:val="00005AB1"/>
    <w:rsid w:val="00005ED9"/>
    <w:rsid w:val="0000623A"/>
    <w:rsid w:val="000070BB"/>
    <w:rsid w:val="000106C5"/>
    <w:rsid w:val="0001247C"/>
    <w:rsid w:val="0001314E"/>
    <w:rsid w:val="000132E3"/>
    <w:rsid w:val="00013A3A"/>
    <w:rsid w:val="00013C80"/>
    <w:rsid w:val="0001427E"/>
    <w:rsid w:val="00015CA2"/>
    <w:rsid w:val="000161C1"/>
    <w:rsid w:val="000179FF"/>
    <w:rsid w:val="0002355A"/>
    <w:rsid w:val="0002440E"/>
    <w:rsid w:val="00026D3C"/>
    <w:rsid w:val="00027C3F"/>
    <w:rsid w:val="00030BAE"/>
    <w:rsid w:val="000313EE"/>
    <w:rsid w:val="000319A4"/>
    <w:rsid w:val="00032FBD"/>
    <w:rsid w:val="000335A6"/>
    <w:rsid w:val="00034C27"/>
    <w:rsid w:val="00035406"/>
    <w:rsid w:val="00035B8A"/>
    <w:rsid w:val="00037B9B"/>
    <w:rsid w:val="0004014B"/>
    <w:rsid w:val="00041B04"/>
    <w:rsid w:val="00042038"/>
    <w:rsid w:val="00042AC2"/>
    <w:rsid w:val="00042C8D"/>
    <w:rsid w:val="00042E3E"/>
    <w:rsid w:val="00044A7C"/>
    <w:rsid w:val="0004684A"/>
    <w:rsid w:val="00047785"/>
    <w:rsid w:val="0005045F"/>
    <w:rsid w:val="00050B19"/>
    <w:rsid w:val="000547CD"/>
    <w:rsid w:val="00056648"/>
    <w:rsid w:val="000568BB"/>
    <w:rsid w:val="00056FF1"/>
    <w:rsid w:val="00057C69"/>
    <w:rsid w:val="00060003"/>
    <w:rsid w:val="00061856"/>
    <w:rsid w:val="00062374"/>
    <w:rsid w:val="00063AA6"/>
    <w:rsid w:val="0006403D"/>
    <w:rsid w:val="00064781"/>
    <w:rsid w:val="00065124"/>
    <w:rsid w:val="000652FA"/>
    <w:rsid w:val="000658C5"/>
    <w:rsid w:val="0006707F"/>
    <w:rsid w:val="000711FA"/>
    <w:rsid w:val="000712DA"/>
    <w:rsid w:val="00071502"/>
    <w:rsid w:val="000721FA"/>
    <w:rsid w:val="00074646"/>
    <w:rsid w:val="00075031"/>
    <w:rsid w:val="000761AF"/>
    <w:rsid w:val="00076BA1"/>
    <w:rsid w:val="000773D4"/>
    <w:rsid w:val="00077C3B"/>
    <w:rsid w:val="00077CC1"/>
    <w:rsid w:val="000811A8"/>
    <w:rsid w:val="00081A15"/>
    <w:rsid w:val="000824FA"/>
    <w:rsid w:val="00084816"/>
    <w:rsid w:val="00084844"/>
    <w:rsid w:val="0008552B"/>
    <w:rsid w:val="000860AA"/>
    <w:rsid w:val="00087C56"/>
    <w:rsid w:val="00090563"/>
    <w:rsid w:val="0009062D"/>
    <w:rsid w:val="00092A63"/>
    <w:rsid w:val="00093400"/>
    <w:rsid w:val="00094E0A"/>
    <w:rsid w:val="00095061"/>
    <w:rsid w:val="00095222"/>
    <w:rsid w:val="00095363"/>
    <w:rsid w:val="00096E3F"/>
    <w:rsid w:val="00097D6D"/>
    <w:rsid w:val="000A0404"/>
    <w:rsid w:val="000A0E84"/>
    <w:rsid w:val="000A1295"/>
    <w:rsid w:val="000A3E2A"/>
    <w:rsid w:val="000A4A89"/>
    <w:rsid w:val="000A5091"/>
    <w:rsid w:val="000A509E"/>
    <w:rsid w:val="000A720E"/>
    <w:rsid w:val="000B2F25"/>
    <w:rsid w:val="000B3163"/>
    <w:rsid w:val="000B318F"/>
    <w:rsid w:val="000B374C"/>
    <w:rsid w:val="000B42C2"/>
    <w:rsid w:val="000B42D2"/>
    <w:rsid w:val="000B5077"/>
    <w:rsid w:val="000B782B"/>
    <w:rsid w:val="000B7923"/>
    <w:rsid w:val="000B7F09"/>
    <w:rsid w:val="000C0321"/>
    <w:rsid w:val="000C2F29"/>
    <w:rsid w:val="000C3752"/>
    <w:rsid w:val="000C52D7"/>
    <w:rsid w:val="000C5D27"/>
    <w:rsid w:val="000C7160"/>
    <w:rsid w:val="000C73F1"/>
    <w:rsid w:val="000D2795"/>
    <w:rsid w:val="000D2A24"/>
    <w:rsid w:val="000D2C87"/>
    <w:rsid w:val="000D3A67"/>
    <w:rsid w:val="000D3D99"/>
    <w:rsid w:val="000D46CF"/>
    <w:rsid w:val="000D4F13"/>
    <w:rsid w:val="000D7954"/>
    <w:rsid w:val="000E2D02"/>
    <w:rsid w:val="000E48F0"/>
    <w:rsid w:val="000E4D21"/>
    <w:rsid w:val="000E5450"/>
    <w:rsid w:val="000E6AC5"/>
    <w:rsid w:val="000E77C4"/>
    <w:rsid w:val="000E79A1"/>
    <w:rsid w:val="000F0DC9"/>
    <w:rsid w:val="000F2149"/>
    <w:rsid w:val="000F2783"/>
    <w:rsid w:val="000F27A8"/>
    <w:rsid w:val="000F3347"/>
    <w:rsid w:val="000F4023"/>
    <w:rsid w:val="000F454D"/>
    <w:rsid w:val="000F66FE"/>
    <w:rsid w:val="00101925"/>
    <w:rsid w:val="00102424"/>
    <w:rsid w:val="00104D75"/>
    <w:rsid w:val="00105408"/>
    <w:rsid w:val="001059AC"/>
    <w:rsid w:val="00106AA9"/>
    <w:rsid w:val="00111A5D"/>
    <w:rsid w:val="00111F55"/>
    <w:rsid w:val="00112014"/>
    <w:rsid w:val="00112369"/>
    <w:rsid w:val="001138C6"/>
    <w:rsid w:val="001163DE"/>
    <w:rsid w:val="001168F2"/>
    <w:rsid w:val="00117428"/>
    <w:rsid w:val="00117BC3"/>
    <w:rsid w:val="00120560"/>
    <w:rsid w:val="001208AA"/>
    <w:rsid w:val="00121117"/>
    <w:rsid w:val="0012133B"/>
    <w:rsid w:val="001218AB"/>
    <w:rsid w:val="001223F5"/>
    <w:rsid w:val="001228B3"/>
    <w:rsid w:val="00123102"/>
    <w:rsid w:val="00124756"/>
    <w:rsid w:val="00124BD2"/>
    <w:rsid w:val="00125342"/>
    <w:rsid w:val="0012588A"/>
    <w:rsid w:val="00131385"/>
    <w:rsid w:val="00131E94"/>
    <w:rsid w:val="00132A6B"/>
    <w:rsid w:val="00132B2F"/>
    <w:rsid w:val="001344DF"/>
    <w:rsid w:val="001348D7"/>
    <w:rsid w:val="00134BCB"/>
    <w:rsid w:val="00135654"/>
    <w:rsid w:val="00140BB2"/>
    <w:rsid w:val="00140DEC"/>
    <w:rsid w:val="001412E4"/>
    <w:rsid w:val="00142C9D"/>
    <w:rsid w:val="001452A8"/>
    <w:rsid w:val="00146A37"/>
    <w:rsid w:val="00146A3E"/>
    <w:rsid w:val="0015245B"/>
    <w:rsid w:val="001541CC"/>
    <w:rsid w:val="00154408"/>
    <w:rsid w:val="00155511"/>
    <w:rsid w:val="001563DC"/>
    <w:rsid w:val="00157A4E"/>
    <w:rsid w:val="00161489"/>
    <w:rsid w:val="001629B8"/>
    <w:rsid w:val="00164AC1"/>
    <w:rsid w:val="00165553"/>
    <w:rsid w:val="0016690E"/>
    <w:rsid w:val="0016736E"/>
    <w:rsid w:val="00170007"/>
    <w:rsid w:val="001700A5"/>
    <w:rsid w:val="00170B2A"/>
    <w:rsid w:val="001716CC"/>
    <w:rsid w:val="0017177B"/>
    <w:rsid w:val="0017199A"/>
    <w:rsid w:val="00173394"/>
    <w:rsid w:val="00174807"/>
    <w:rsid w:val="001750BE"/>
    <w:rsid w:val="00176582"/>
    <w:rsid w:val="00177BAC"/>
    <w:rsid w:val="00177C8A"/>
    <w:rsid w:val="00180ACF"/>
    <w:rsid w:val="00181A7A"/>
    <w:rsid w:val="00181A7B"/>
    <w:rsid w:val="00182798"/>
    <w:rsid w:val="00182842"/>
    <w:rsid w:val="0018300A"/>
    <w:rsid w:val="00187A2C"/>
    <w:rsid w:val="00192DC8"/>
    <w:rsid w:val="0019529F"/>
    <w:rsid w:val="0019732F"/>
    <w:rsid w:val="0019788E"/>
    <w:rsid w:val="00197F0A"/>
    <w:rsid w:val="001A1BE3"/>
    <w:rsid w:val="001A2E1F"/>
    <w:rsid w:val="001A42F4"/>
    <w:rsid w:val="001A47DE"/>
    <w:rsid w:val="001A4C05"/>
    <w:rsid w:val="001A6621"/>
    <w:rsid w:val="001A7413"/>
    <w:rsid w:val="001B02CE"/>
    <w:rsid w:val="001B04E5"/>
    <w:rsid w:val="001B09A5"/>
    <w:rsid w:val="001B35E0"/>
    <w:rsid w:val="001B556A"/>
    <w:rsid w:val="001B61CD"/>
    <w:rsid w:val="001C0872"/>
    <w:rsid w:val="001C16A0"/>
    <w:rsid w:val="001C22AD"/>
    <w:rsid w:val="001C2860"/>
    <w:rsid w:val="001C2A48"/>
    <w:rsid w:val="001C363A"/>
    <w:rsid w:val="001C4B7D"/>
    <w:rsid w:val="001C6C9C"/>
    <w:rsid w:val="001C6EC5"/>
    <w:rsid w:val="001C7A4D"/>
    <w:rsid w:val="001C7B1A"/>
    <w:rsid w:val="001D0420"/>
    <w:rsid w:val="001D07DC"/>
    <w:rsid w:val="001D0B6E"/>
    <w:rsid w:val="001D4CAF"/>
    <w:rsid w:val="001D5D56"/>
    <w:rsid w:val="001D6271"/>
    <w:rsid w:val="001D7F25"/>
    <w:rsid w:val="001E1376"/>
    <w:rsid w:val="001E1DA1"/>
    <w:rsid w:val="001E1EAC"/>
    <w:rsid w:val="001E237A"/>
    <w:rsid w:val="001E2A76"/>
    <w:rsid w:val="001E4EC1"/>
    <w:rsid w:val="001E7302"/>
    <w:rsid w:val="001F0186"/>
    <w:rsid w:val="001F4A79"/>
    <w:rsid w:val="001F5F8A"/>
    <w:rsid w:val="0020035F"/>
    <w:rsid w:val="002016D2"/>
    <w:rsid w:val="00201D3E"/>
    <w:rsid w:val="00202EDC"/>
    <w:rsid w:val="0020321E"/>
    <w:rsid w:val="002108DF"/>
    <w:rsid w:val="00212FAE"/>
    <w:rsid w:val="002131DA"/>
    <w:rsid w:val="00214B35"/>
    <w:rsid w:val="0021633A"/>
    <w:rsid w:val="00216531"/>
    <w:rsid w:val="00216796"/>
    <w:rsid w:val="002171CA"/>
    <w:rsid w:val="002176D1"/>
    <w:rsid w:val="00221A29"/>
    <w:rsid w:val="00221E2A"/>
    <w:rsid w:val="00223111"/>
    <w:rsid w:val="0022400E"/>
    <w:rsid w:val="00224A75"/>
    <w:rsid w:val="00226691"/>
    <w:rsid w:val="00226AA2"/>
    <w:rsid w:val="00226E88"/>
    <w:rsid w:val="0023018E"/>
    <w:rsid w:val="002301D4"/>
    <w:rsid w:val="00230EF9"/>
    <w:rsid w:val="00231688"/>
    <w:rsid w:val="0023192C"/>
    <w:rsid w:val="00232707"/>
    <w:rsid w:val="002356D7"/>
    <w:rsid w:val="00235B93"/>
    <w:rsid w:val="00235D73"/>
    <w:rsid w:val="00236156"/>
    <w:rsid w:val="002364A3"/>
    <w:rsid w:val="0023651F"/>
    <w:rsid w:val="00237633"/>
    <w:rsid w:val="0024024D"/>
    <w:rsid w:val="00241D07"/>
    <w:rsid w:val="00242861"/>
    <w:rsid w:val="002432D8"/>
    <w:rsid w:val="002449BC"/>
    <w:rsid w:val="00244C55"/>
    <w:rsid w:val="00245ADB"/>
    <w:rsid w:val="0024616E"/>
    <w:rsid w:val="00246224"/>
    <w:rsid w:val="0024790C"/>
    <w:rsid w:val="002479D2"/>
    <w:rsid w:val="00247D41"/>
    <w:rsid w:val="00252273"/>
    <w:rsid w:val="0025228B"/>
    <w:rsid w:val="00252454"/>
    <w:rsid w:val="00252BA6"/>
    <w:rsid w:val="00253558"/>
    <w:rsid w:val="0025366E"/>
    <w:rsid w:val="00253ABE"/>
    <w:rsid w:val="002551C0"/>
    <w:rsid w:val="002551F3"/>
    <w:rsid w:val="00255DC2"/>
    <w:rsid w:val="00255F1A"/>
    <w:rsid w:val="0025664E"/>
    <w:rsid w:val="002566B6"/>
    <w:rsid w:val="002569DC"/>
    <w:rsid w:val="00256BA9"/>
    <w:rsid w:val="00257488"/>
    <w:rsid w:val="0026043D"/>
    <w:rsid w:val="002608EA"/>
    <w:rsid w:val="00261862"/>
    <w:rsid w:val="002620A9"/>
    <w:rsid w:val="00263255"/>
    <w:rsid w:val="00264AB1"/>
    <w:rsid w:val="002659D5"/>
    <w:rsid w:val="00265AF8"/>
    <w:rsid w:val="002674B0"/>
    <w:rsid w:val="00271E3B"/>
    <w:rsid w:val="00272507"/>
    <w:rsid w:val="00272B12"/>
    <w:rsid w:val="00273F0C"/>
    <w:rsid w:val="002746C9"/>
    <w:rsid w:val="00275346"/>
    <w:rsid w:val="002760CB"/>
    <w:rsid w:val="00277E54"/>
    <w:rsid w:val="00280C16"/>
    <w:rsid w:val="00280E3F"/>
    <w:rsid w:val="00282A42"/>
    <w:rsid w:val="00283D69"/>
    <w:rsid w:val="00284789"/>
    <w:rsid w:val="002847E2"/>
    <w:rsid w:val="00284FC6"/>
    <w:rsid w:val="0028509A"/>
    <w:rsid w:val="00287242"/>
    <w:rsid w:val="002914A0"/>
    <w:rsid w:val="002917F8"/>
    <w:rsid w:val="00292E71"/>
    <w:rsid w:val="00293223"/>
    <w:rsid w:val="00293C4D"/>
    <w:rsid w:val="00294B1E"/>
    <w:rsid w:val="0029575E"/>
    <w:rsid w:val="00296117"/>
    <w:rsid w:val="002A05C3"/>
    <w:rsid w:val="002A0994"/>
    <w:rsid w:val="002A1925"/>
    <w:rsid w:val="002A203A"/>
    <w:rsid w:val="002A2160"/>
    <w:rsid w:val="002A27A2"/>
    <w:rsid w:val="002A2B6D"/>
    <w:rsid w:val="002A2D3B"/>
    <w:rsid w:val="002A370D"/>
    <w:rsid w:val="002A3758"/>
    <w:rsid w:val="002A3BF6"/>
    <w:rsid w:val="002A5100"/>
    <w:rsid w:val="002A5C44"/>
    <w:rsid w:val="002B1996"/>
    <w:rsid w:val="002B20D0"/>
    <w:rsid w:val="002B3369"/>
    <w:rsid w:val="002B3E33"/>
    <w:rsid w:val="002B550D"/>
    <w:rsid w:val="002B7373"/>
    <w:rsid w:val="002C1B59"/>
    <w:rsid w:val="002C3355"/>
    <w:rsid w:val="002C3AFA"/>
    <w:rsid w:val="002C3C83"/>
    <w:rsid w:val="002C52B6"/>
    <w:rsid w:val="002C53EA"/>
    <w:rsid w:val="002C5A22"/>
    <w:rsid w:val="002D0913"/>
    <w:rsid w:val="002D175E"/>
    <w:rsid w:val="002D3B16"/>
    <w:rsid w:val="002D3CBC"/>
    <w:rsid w:val="002D6153"/>
    <w:rsid w:val="002D6412"/>
    <w:rsid w:val="002D7BD9"/>
    <w:rsid w:val="002E0406"/>
    <w:rsid w:val="002E0EAB"/>
    <w:rsid w:val="002E0F17"/>
    <w:rsid w:val="002E1211"/>
    <w:rsid w:val="002E175D"/>
    <w:rsid w:val="002E18A5"/>
    <w:rsid w:val="002E24B5"/>
    <w:rsid w:val="002E348F"/>
    <w:rsid w:val="002E34F9"/>
    <w:rsid w:val="002E3C8A"/>
    <w:rsid w:val="002E40CC"/>
    <w:rsid w:val="002E5729"/>
    <w:rsid w:val="002E57FE"/>
    <w:rsid w:val="002E6C01"/>
    <w:rsid w:val="002E78AC"/>
    <w:rsid w:val="002F041A"/>
    <w:rsid w:val="002F1925"/>
    <w:rsid w:val="002F1F7C"/>
    <w:rsid w:val="002F2A41"/>
    <w:rsid w:val="002F3682"/>
    <w:rsid w:val="002F620F"/>
    <w:rsid w:val="002F69AF"/>
    <w:rsid w:val="002F6BF4"/>
    <w:rsid w:val="002F7393"/>
    <w:rsid w:val="002F78B7"/>
    <w:rsid w:val="00301764"/>
    <w:rsid w:val="003022A0"/>
    <w:rsid w:val="00302969"/>
    <w:rsid w:val="00302AA9"/>
    <w:rsid w:val="00303F17"/>
    <w:rsid w:val="00305A2F"/>
    <w:rsid w:val="00305AA4"/>
    <w:rsid w:val="00305F14"/>
    <w:rsid w:val="003075CF"/>
    <w:rsid w:val="00307776"/>
    <w:rsid w:val="003077F5"/>
    <w:rsid w:val="00310848"/>
    <w:rsid w:val="0031206E"/>
    <w:rsid w:val="0031288B"/>
    <w:rsid w:val="00313FA2"/>
    <w:rsid w:val="00315BD9"/>
    <w:rsid w:val="00323046"/>
    <w:rsid w:val="00323768"/>
    <w:rsid w:val="0032480D"/>
    <w:rsid w:val="003256C3"/>
    <w:rsid w:val="00325D90"/>
    <w:rsid w:val="00326F2D"/>
    <w:rsid w:val="00327F10"/>
    <w:rsid w:val="00330754"/>
    <w:rsid w:val="00330E4F"/>
    <w:rsid w:val="0033133A"/>
    <w:rsid w:val="0033138B"/>
    <w:rsid w:val="00332B68"/>
    <w:rsid w:val="003330A1"/>
    <w:rsid w:val="00333F51"/>
    <w:rsid w:val="00335953"/>
    <w:rsid w:val="00337CC5"/>
    <w:rsid w:val="00340DA2"/>
    <w:rsid w:val="003444BB"/>
    <w:rsid w:val="0034489D"/>
    <w:rsid w:val="00344CB2"/>
    <w:rsid w:val="003453BA"/>
    <w:rsid w:val="00346AE5"/>
    <w:rsid w:val="00346B92"/>
    <w:rsid w:val="00347092"/>
    <w:rsid w:val="0034762E"/>
    <w:rsid w:val="00350306"/>
    <w:rsid w:val="00351B19"/>
    <w:rsid w:val="00351C21"/>
    <w:rsid w:val="003522D4"/>
    <w:rsid w:val="00352816"/>
    <w:rsid w:val="003535E3"/>
    <w:rsid w:val="00356051"/>
    <w:rsid w:val="0036004A"/>
    <w:rsid w:val="003627E9"/>
    <w:rsid w:val="00363095"/>
    <w:rsid w:val="0036526A"/>
    <w:rsid w:val="00365BB4"/>
    <w:rsid w:val="00366D08"/>
    <w:rsid w:val="0036713C"/>
    <w:rsid w:val="00370D80"/>
    <w:rsid w:val="0037191F"/>
    <w:rsid w:val="00372455"/>
    <w:rsid w:val="00373645"/>
    <w:rsid w:val="003750D1"/>
    <w:rsid w:val="00375BE0"/>
    <w:rsid w:val="003763EA"/>
    <w:rsid w:val="00376CF6"/>
    <w:rsid w:val="00377290"/>
    <w:rsid w:val="003800E1"/>
    <w:rsid w:val="0038050A"/>
    <w:rsid w:val="003813EA"/>
    <w:rsid w:val="00382FD3"/>
    <w:rsid w:val="003850E1"/>
    <w:rsid w:val="00385DBA"/>
    <w:rsid w:val="00387566"/>
    <w:rsid w:val="00387D8B"/>
    <w:rsid w:val="0039210D"/>
    <w:rsid w:val="0039336C"/>
    <w:rsid w:val="003934C5"/>
    <w:rsid w:val="003944E7"/>
    <w:rsid w:val="00394624"/>
    <w:rsid w:val="00394C54"/>
    <w:rsid w:val="00395354"/>
    <w:rsid w:val="00395CCA"/>
    <w:rsid w:val="00396A14"/>
    <w:rsid w:val="003975EB"/>
    <w:rsid w:val="0039762A"/>
    <w:rsid w:val="00397E3E"/>
    <w:rsid w:val="003A0C67"/>
    <w:rsid w:val="003A0E76"/>
    <w:rsid w:val="003A4207"/>
    <w:rsid w:val="003A4A0D"/>
    <w:rsid w:val="003A6407"/>
    <w:rsid w:val="003B0528"/>
    <w:rsid w:val="003B1A89"/>
    <w:rsid w:val="003B21BA"/>
    <w:rsid w:val="003B2A97"/>
    <w:rsid w:val="003B359B"/>
    <w:rsid w:val="003B43AE"/>
    <w:rsid w:val="003B44A9"/>
    <w:rsid w:val="003B51BB"/>
    <w:rsid w:val="003B5448"/>
    <w:rsid w:val="003B5534"/>
    <w:rsid w:val="003B6C31"/>
    <w:rsid w:val="003B7ECD"/>
    <w:rsid w:val="003C08EA"/>
    <w:rsid w:val="003C10D4"/>
    <w:rsid w:val="003C1D7B"/>
    <w:rsid w:val="003C32FA"/>
    <w:rsid w:val="003C5353"/>
    <w:rsid w:val="003D07CF"/>
    <w:rsid w:val="003D23D6"/>
    <w:rsid w:val="003D35E4"/>
    <w:rsid w:val="003D3C3B"/>
    <w:rsid w:val="003D4920"/>
    <w:rsid w:val="003D5200"/>
    <w:rsid w:val="003D5297"/>
    <w:rsid w:val="003D6D84"/>
    <w:rsid w:val="003D7EFA"/>
    <w:rsid w:val="003E0676"/>
    <w:rsid w:val="003E2298"/>
    <w:rsid w:val="003E31CA"/>
    <w:rsid w:val="003E3ED0"/>
    <w:rsid w:val="003E4BFA"/>
    <w:rsid w:val="003F060E"/>
    <w:rsid w:val="003F1432"/>
    <w:rsid w:val="003F4AC8"/>
    <w:rsid w:val="003F584C"/>
    <w:rsid w:val="003F6A25"/>
    <w:rsid w:val="003F6DDC"/>
    <w:rsid w:val="00400F62"/>
    <w:rsid w:val="00402BDB"/>
    <w:rsid w:val="004036AD"/>
    <w:rsid w:val="004037C4"/>
    <w:rsid w:val="004038F2"/>
    <w:rsid w:val="00403C7B"/>
    <w:rsid w:val="00406CFA"/>
    <w:rsid w:val="00407688"/>
    <w:rsid w:val="00407DE5"/>
    <w:rsid w:val="00412956"/>
    <w:rsid w:val="004144A2"/>
    <w:rsid w:val="00414697"/>
    <w:rsid w:val="0042102E"/>
    <w:rsid w:val="004216F4"/>
    <w:rsid w:val="00421BC4"/>
    <w:rsid w:val="0042435C"/>
    <w:rsid w:val="00425E83"/>
    <w:rsid w:val="00426C3C"/>
    <w:rsid w:val="0042751C"/>
    <w:rsid w:val="00427C37"/>
    <w:rsid w:val="004315A1"/>
    <w:rsid w:val="0043428C"/>
    <w:rsid w:val="004343F3"/>
    <w:rsid w:val="00434ED8"/>
    <w:rsid w:val="004375E5"/>
    <w:rsid w:val="00437936"/>
    <w:rsid w:val="00437C8B"/>
    <w:rsid w:val="0044064C"/>
    <w:rsid w:val="00440B5D"/>
    <w:rsid w:val="004420DA"/>
    <w:rsid w:val="004426CF"/>
    <w:rsid w:val="00442B02"/>
    <w:rsid w:val="00443201"/>
    <w:rsid w:val="00443A26"/>
    <w:rsid w:val="00443A5F"/>
    <w:rsid w:val="00443FDF"/>
    <w:rsid w:val="00444C43"/>
    <w:rsid w:val="004467BB"/>
    <w:rsid w:val="00446D9C"/>
    <w:rsid w:val="00447C50"/>
    <w:rsid w:val="00450FEC"/>
    <w:rsid w:val="004528D8"/>
    <w:rsid w:val="0045379E"/>
    <w:rsid w:val="00453E8A"/>
    <w:rsid w:val="00456035"/>
    <w:rsid w:val="004560BD"/>
    <w:rsid w:val="00456A70"/>
    <w:rsid w:val="00457748"/>
    <w:rsid w:val="0045793B"/>
    <w:rsid w:val="00462E65"/>
    <w:rsid w:val="00463BC4"/>
    <w:rsid w:val="00463FB2"/>
    <w:rsid w:val="0046793E"/>
    <w:rsid w:val="004721EA"/>
    <w:rsid w:val="004724E4"/>
    <w:rsid w:val="00477AE6"/>
    <w:rsid w:val="00477CDC"/>
    <w:rsid w:val="00477E1E"/>
    <w:rsid w:val="00480A1A"/>
    <w:rsid w:val="00481665"/>
    <w:rsid w:val="00482665"/>
    <w:rsid w:val="00483C3F"/>
    <w:rsid w:val="0048411E"/>
    <w:rsid w:val="00485B73"/>
    <w:rsid w:val="00485E7E"/>
    <w:rsid w:val="00486D3E"/>
    <w:rsid w:val="00491E09"/>
    <w:rsid w:val="00492B8A"/>
    <w:rsid w:val="00492F27"/>
    <w:rsid w:val="0049356B"/>
    <w:rsid w:val="0049357A"/>
    <w:rsid w:val="00494ED2"/>
    <w:rsid w:val="00496582"/>
    <w:rsid w:val="00497B7A"/>
    <w:rsid w:val="00497C77"/>
    <w:rsid w:val="004A1C02"/>
    <w:rsid w:val="004A28E6"/>
    <w:rsid w:val="004A345F"/>
    <w:rsid w:val="004A39E7"/>
    <w:rsid w:val="004A43F5"/>
    <w:rsid w:val="004A5C91"/>
    <w:rsid w:val="004A731E"/>
    <w:rsid w:val="004B19F7"/>
    <w:rsid w:val="004B2D9F"/>
    <w:rsid w:val="004B40F0"/>
    <w:rsid w:val="004B41DE"/>
    <w:rsid w:val="004B45DC"/>
    <w:rsid w:val="004B5140"/>
    <w:rsid w:val="004B5FDB"/>
    <w:rsid w:val="004B6125"/>
    <w:rsid w:val="004B763D"/>
    <w:rsid w:val="004C1586"/>
    <w:rsid w:val="004C1973"/>
    <w:rsid w:val="004C2371"/>
    <w:rsid w:val="004C24FE"/>
    <w:rsid w:val="004C2E31"/>
    <w:rsid w:val="004C33B4"/>
    <w:rsid w:val="004C53C0"/>
    <w:rsid w:val="004C5753"/>
    <w:rsid w:val="004C5DB8"/>
    <w:rsid w:val="004C7575"/>
    <w:rsid w:val="004C7606"/>
    <w:rsid w:val="004D0C0D"/>
    <w:rsid w:val="004D4030"/>
    <w:rsid w:val="004D43D5"/>
    <w:rsid w:val="004D4BF5"/>
    <w:rsid w:val="004D7562"/>
    <w:rsid w:val="004D7AFA"/>
    <w:rsid w:val="004E0748"/>
    <w:rsid w:val="004E165D"/>
    <w:rsid w:val="004E2719"/>
    <w:rsid w:val="004E392A"/>
    <w:rsid w:val="004E4552"/>
    <w:rsid w:val="004E5906"/>
    <w:rsid w:val="004E67E0"/>
    <w:rsid w:val="004E7618"/>
    <w:rsid w:val="004F1949"/>
    <w:rsid w:val="004F1FCE"/>
    <w:rsid w:val="004F23DF"/>
    <w:rsid w:val="004F4A07"/>
    <w:rsid w:val="004F54A7"/>
    <w:rsid w:val="004F6D2A"/>
    <w:rsid w:val="004F6F9F"/>
    <w:rsid w:val="005027E8"/>
    <w:rsid w:val="00502871"/>
    <w:rsid w:val="0050391B"/>
    <w:rsid w:val="005047AA"/>
    <w:rsid w:val="00506FF6"/>
    <w:rsid w:val="00507C71"/>
    <w:rsid w:val="005106EA"/>
    <w:rsid w:val="00510EC3"/>
    <w:rsid w:val="00511473"/>
    <w:rsid w:val="005127B0"/>
    <w:rsid w:val="0051344A"/>
    <w:rsid w:val="00513546"/>
    <w:rsid w:val="0051510F"/>
    <w:rsid w:val="00517950"/>
    <w:rsid w:val="005227D0"/>
    <w:rsid w:val="00522D5A"/>
    <w:rsid w:val="0052364C"/>
    <w:rsid w:val="00524E01"/>
    <w:rsid w:val="0052554B"/>
    <w:rsid w:val="00525723"/>
    <w:rsid w:val="00526334"/>
    <w:rsid w:val="0052652D"/>
    <w:rsid w:val="0053543D"/>
    <w:rsid w:val="00535C40"/>
    <w:rsid w:val="005368F8"/>
    <w:rsid w:val="00536FFA"/>
    <w:rsid w:val="0053724D"/>
    <w:rsid w:val="0053782B"/>
    <w:rsid w:val="00542B5B"/>
    <w:rsid w:val="00542DE6"/>
    <w:rsid w:val="00544123"/>
    <w:rsid w:val="0054423B"/>
    <w:rsid w:val="0054553C"/>
    <w:rsid w:val="0054721C"/>
    <w:rsid w:val="005520B9"/>
    <w:rsid w:val="0055214B"/>
    <w:rsid w:val="0055226A"/>
    <w:rsid w:val="005544C2"/>
    <w:rsid w:val="005548FC"/>
    <w:rsid w:val="00554DAE"/>
    <w:rsid w:val="0055575F"/>
    <w:rsid w:val="005561F3"/>
    <w:rsid w:val="00556BA6"/>
    <w:rsid w:val="00556F84"/>
    <w:rsid w:val="0055786A"/>
    <w:rsid w:val="00557B4B"/>
    <w:rsid w:val="00557BBC"/>
    <w:rsid w:val="00560A66"/>
    <w:rsid w:val="00560D56"/>
    <w:rsid w:val="00561FE5"/>
    <w:rsid w:val="0056571F"/>
    <w:rsid w:val="00566A95"/>
    <w:rsid w:val="005719FD"/>
    <w:rsid w:val="0057471C"/>
    <w:rsid w:val="00576816"/>
    <w:rsid w:val="00577968"/>
    <w:rsid w:val="0058022E"/>
    <w:rsid w:val="0058182D"/>
    <w:rsid w:val="0058270B"/>
    <w:rsid w:val="005832DB"/>
    <w:rsid w:val="0058442F"/>
    <w:rsid w:val="00584755"/>
    <w:rsid w:val="00586CF5"/>
    <w:rsid w:val="005910CF"/>
    <w:rsid w:val="00591AC7"/>
    <w:rsid w:val="005931E8"/>
    <w:rsid w:val="00594812"/>
    <w:rsid w:val="00595444"/>
    <w:rsid w:val="00596717"/>
    <w:rsid w:val="005975C7"/>
    <w:rsid w:val="005A07F6"/>
    <w:rsid w:val="005A15BD"/>
    <w:rsid w:val="005A3C37"/>
    <w:rsid w:val="005A5723"/>
    <w:rsid w:val="005A59AD"/>
    <w:rsid w:val="005A6664"/>
    <w:rsid w:val="005A6E0C"/>
    <w:rsid w:val="005A6FA3"/>
    <w:rsid w:val="005B0780"/>
    <w:rsid w:val="005B0790"/>
    <w:rsid w:val="005B153A"/>
    <w:rsid w:val="005B1EA9"/>
    <w:rsid w:val="005B290F"/>
    <w:rsid w:val="005B352D"/>
    <w:rsid w:val="005B430F"/>
    <w:rsid w:val="005B5DD8"/>
    <w:rsid w:val="005B7F35"/>
    <w:rsid w:val="005C1996"/>
    <w:rsid w:val="005C1F4D"/>
    <w:rsid w:val="005C33EB"/>
    <w:rsid w:val="005C3931"/>
    <w:rsid w:val="005C3D44"/>
    <w:rsid w:val="005C46E5"/>
    <w:rsid w:val="005C6D43"/>
    <w:rsid w:val="005C738C"/>
    <w:rsid w:val="005D03F0"/>
    <w:rsid w:val="005D04E2"/>
    <w:rsid w:val="005D1E9B"/>
    <w:rsid w:val="005D4A0A"/>
    <w:rsid w:val="005D56B7"/>
    <w:rsid w:val="005E0C95"/>
    <w:rsid w:val="005E0D7D"/>
    <w:rsid w:val="005E3051"/>
    <w:rsid w:val="005E35BD"/>
    <w:rsid w:val="005E3C15"/>
    <w:rsid w:val="005E42AD"/>
    <w:rsid w:val="005E49F8"/>
    <w:rsid w:val="005E5496"/>
    <w:rsid w:val="005E66AF"/>
    <w:rsid w:val="005E726C"/>
    <w:rsid w:val="005E744A"/>
    <w:rsid w:val="005F0B7A"/>
    <w:rsid w:val="005F24EA"/>
    <w:rsid w:val="005F2941"/>
    <w:rsid w:val="005F3572"/>
    <w:rsid w:val="005F4814"/>
    <w:rsid w:val="005F5B41"/>
    <w:rsid w:val="00600404"/>
    <w:rsid w:val="0060213D"/>
    <w:rsid w:val="006021FC"/>
    <w:rsid w:val="00602A63"/>
    <w:rsid w:val="006049F4"/>
    <w:rsid w:val="00605B34"/>
    <w:rsid w:val="00607779"/>
    <w:rsid w:val="00607DB2"/>
    <w:rsid w:val="006106D8"/>
    <w:rsid w:val="00616379"/>
    <w:rsid w:val="00616757"/>
    <w:rsid w:val="00616E9D"/>
    <w:rsid w:val="00622AA5"/>
    <w:rsid w:val="00624816"/>
    <w:rsid w:val="0062647D"/>
    <w:rsid w:val="006267E9"/>
    <w:rsid w:val="00626A3C"/>
    <w:rsid w:val="006301C3"/>
    <w:rsid w:val="006309AB"/>
    <w:rsid w:val="00631F45"/>
    <w:rsid w:val="006321C6"/>
    <w:rsid w:val="006337F1"/>
    <w:rsid w:val="00634428"/>
    <w:rsid w:val="00634995"/>
    <w:rsid w:val="006354F9"/>
    <w:rsid w:val="00635706"/>
    <w:rsid w:val="0063609F"/>
    <w:rsid w:val="00636CEA"/>
    <w:rsid w:val="00640259"/>
    <w:rsid w:val="00640C09"/>
    <w:rsid w:val="006411A8"/>
    <w:rsid w:val="00641690"/>
    <w:rsid w:val="006427C1"/>
    <w:rsid w:val="00643E51"/>
    <w:rsid w:val="006441DA"/>
    <w:rsid w:val="00644A97"/>
    <w:rsid w:val="00646D98"/>
    <w:rsid w:val="0065267B"/>
    <w:rsid w:val="006535E2"/>
    <w:rsid w:val="00653D07"/>
    <w:rsid w:val="00654F00"/>
    <w:rsid w:val="00656ABD"/>
    <w:rsid w:val="00657222"/>
    <w:rsid w:val="006577FB"/>
    <w:rsid w:val="006604E6"/>
    <w:rsid w:val="00660B24"/>
    <w:rsid w:val="00666C42"/>
    <w:rsid w:val="00667B9B"/>
    <w:rsid w:val="00670013"/>
    <w:rsid w:val="00671050"/>
    <w:rsid w:val="00671A92"/>
    <w:rsid w:val="006751AE"/>
    <w:rsid w:val="00675485"/>
    <w:rsid w:val="0067733B"/>
    <w:rsid w:val="00677BB3"/>
    <w:rsid w:val="00680652"/>
    <w:rsid w:val="00682E9E"/>
    <w:rsid w:val="00683CAE"/>
    <w:rsid w:val="00684C61"/>
    <w:rsid w:val="00684D85"/>
    <w:rsid w:val="00686899"/>
    <w:rsid w:val="006905A8"/>
    <w:rsid w:val="00690B8D"/>
    <w:rsid w:val="0069575D"/>
    <w:rsid w:val="00695E17"/>
    <w:rsid w:val="0069683E"/>
    <w:rsid w:val="006A15A7"/>
    <w:rsid w:val="006A1F47"/>
    <w:rsid w:val="006A3E94"/>
    <w:rsid w:val="006A5BF4"/>
    <w:rsid w:val="006A5DDF"/>
    <w:rsid w:val="006A6ADA"/>
    <w:rsid w:val="006A6DF8"/>
    <w:rsid w:val="006B3D93"/>
    <w:rsid w:val="006B3DC7"/>
    <w:rsid w:val="006B41EF"/>
    <w:rsid w:val="006B45F0"/>
    <w:rsid w:val="006B7091"/>
    <w:rsid w:val="006B750E"/>
    <w:rsid w:val="006B7B6E"/>
    <w:rsid w:val="006C01E2"/>
    <w:rsid w:val="006C099F"/>
    <w:rsid w:val="006C0F87"/>
    <w:rsid w:val="006C1177"/>
    <w:rsid w:val="006C25E4"/>
    <w:rsid w:val="006C2C79"/>
    <w:rsid w:val="006C3EFD"/>
    <w:rsid w:val="006C4746"/>
    <w:rsid w:val="006C5C7F"/>
    <w:rsid w:val="006C6B8A"/>
    <w:rsid w:val="006C6CAB"/>
    <w:rsid w:val="006C6DEA"/>
    <w:rsid w:val="006D0549"/>
    <w:rsid w:val="006D0D96"/>
    <w:rsid w:val="006D4CC9"/>
    <w:rsid w:val="006D7085"/>
    <w:rsid w:val="006E067B"/>
    <w:rsid w:val="006E172A"/>
    <w:rsid w:val="006E1F3D"/>
    <w:rsid w:val="006E20DE"/>
    <w:rsid w:val="006E25C7"/>
    <w:rsid w:val="006E2DFD"/>
    <w:rsid w:val="006E3C3F"/>
    <w:rsid w:val="006E3F30"/>
    <w:rsid w:val="006E502D"/>
    <w:rsid w:val="006E6B4A"/>
    <w:rsid w:val="006E6C95"/>
    <w:rsid w:val="006F2C53"/>
    <w:rsid w:val="006F3E2D"/>
    <w:rsid w:val="006F401B"/>
    <w:rsid w:val="006F4AB7"/>
    <w:rsid w:val="006F56C3"/>
    <w:rsid w:val="006F5B5A"/>
    <w:rsid w:val="006F69BB"/>
    <w:rsid w:val="006F7200"/>
    <w:rsid w:val="006F7BDA"/>
    <w:rsid w:val="00700783"/>
    <w:rsid w:val="00701076"/>
    <w:rsid w:val="00702B6A"/>
    <w:rsid w:val="00702F1D"/>
    <w:rsid w:val="007062D8"/>
    <w:rsid w:val="007076AB"/>
    <w:rsid w:val="00707A98"/>
    <w:rsid w:val="00707ADD"/>
    <w:rsid w:val="00710E5B"/>
    <w:rsid w:val="007114B6"/>
    <w:rsid w:val="00716B72"/>
    <w:rsid w:val="00717E2D"/>
    <w:rsid w:val="00720638"/>
    <w:rsid w:val="0072091D"/>
    <w:rsid w:val="007212B7"/>
    <w:rsid w:val="007214D0"/>
    <w:rsid w:val="00721771"/>
    <w:rsid w:val="00722D8B"/>
    <w:rsid w:val="00723A91"/>
    <w:rsid w:val="007245AC"/>
    <w:rsid w:val="00724B52"/>
    <w:rsid w:val="00727E81"/>
    <w:rsid w:val="007307B1"/>
    <w:rsid w:val="00730BC8"/>
    <w:rsid w:val="0073150F"/>
    <w:rsid w:val="00734620"/>
    <w:rsid w:val="00734E84"/>
    <w:rsid w:val="00735F60"/>
    <w:rsid w:val="00737036"/>
    <w:rsid w:val="007463ED"/>
    <w:rsid w:val="0075268B"/>
    <w:rsid w:val="007530B5"/>
    <w:rsid w:val="00754526"/>
    <w:rsid w:val="00754AD1"/>
    <w:rsid w:val="00755034"/>
    <w:rsid w:val="00755873"/>
    <w:rsid w:val="0075608C"/>
    <w:rsid w:val="00757953"/>
    <w:rsid w:val="007617F9"/>
    <w:rsid w:val="0076279C"/>
    <w:rsid w:val="00762868"/>
    <w:rsid w:val="007674EE"/>
    <w:rsid w:val="00770245"/>
    <w:rsid w:val="007711EA"/>
    <w:rsid w:val="00771A01"/>
    <w:rsid w:val="00772AAE"/>
    <w:rsid w:val="007736AC"/>
    <w:rsid w:val="00773B15"/>
    <w:rsid w:val="00775798"/>
    <w:rsid w:val="00776FBB"/>
    <w:rsid w:val="00777F68"/>
    <w:rsid w:val="007816B6"/>
    <w:rsid w:val="00783453"/>
    <w:rsid w:val="0078477B"/>
    <w:rsid w:val="0078543A"/>
    <w:rsid w:val="007854FC"/>
    <w:rsid w:val="00787564"/>
    <w:rsid w:val="00790111"/>
    <w:rsid w:val="007917C8"/>
    <w:rsid w:val="00791D79"/>
    <w:rsid w:val="0079231A"/>
    <w:rsid w:val="007934DE"/>
    <w:rsid w:val="00793FFC"/>
    <w:rsid w:val="00794923"/>
    <w:rsid w:val="007954EA"/>
    <w:rsid w:val="00797356"/>
    <w:rsid w:val="00797D84"/>
    <w:rsid w:val="00797EE0"/>
    <w:rsid w:val="00797EE1"/>
    <w:rsid w:val="007A170B"/>
    <w:rsid w:val="007A4513"/>
    <w:rsid w:val="007A45CD"/>
    <w:rsid w:val="007A75F7"/>
    <w:rsid w:val="007B0B6B"/>
    <w:rsid w:val="007B0D18"/>
    <w:rsid w:val="007B21F4"/>
    <w:rsid w:val="007B235F"/>
    <w:rsid w:val="007B35D7"/>
    <w:rsid w:val="007B43AF"/>
    <w:rsid w:val="007C0CD8"/>
    <w:rsid w:val="007C147A"/>
    <w:rsid w:val="007C149B"/>
    <w:rsid w:val="007C1FD1"/>
    <w:rsid w:val="007C2578"/>
    <w:rsid w:val="007C2AF9"/>
    <w:rsid w:val="007C30D8"/>
    <w:rsid w:val="007C54FC"/>
    <w:rsid w:val="007C6423"/>
    <w:rsid w:val="007C67E1"/>
    <w:rsid w:val="007C7AF3"/>
    <w:rsid w:val="007D0140"/>
    <w:rsid w:val="007D07B9"/>
    <w:rsid w:val="007D0E06"/>
    <w:rsid w:val="007D245F"/>
    <w:rsid w:val="007D449F"/>
    <w:rsid w:val="007D5C40"/>
    <w:rsid w:val="007D69FF"/>
    <w:rsid w:val="007E0647"/>
    <w:rsid w:val="007E06E3"/>
    <w:rsid w:val="007E1125"/>
    <w:rsid w:val="007E1803"/>
    <w:rsid w:val="007E3096"/>
    <w:rsid w:val="007E4342"/>
    <w:rsid w:val="007E4C20"/>
    <w:rsid w:val="007E4CDC"/>
    <w:rsid w:val="007E567A"/>
    <w:rsid w:val="007E6808"/>
    <w:rsid w:val="007E6D22"/>
    <w:rsid w:val="007E7485"/>
    <w:rsid w:val="007F065E"/>
    <w:rsid w:val="007F200E"/>
    <w:rsid w:val="007F261E"/>
    <w:rsid w:val="007F4E1E"/>
    <w:rsid w:val="007F5FA0"/>
    <w:rsid w:val="007F7F1E"/>
    <w:rsid w:val="00803259"/>
    <w:rsid w:val="00803CCE"/>
    <w:rsid w:val="00804BB3"/>
    <w:rsid w:val="00805FFA"/>
    <w:rsid w:val="0081114B"/>
    <w:rsid w:val="00812004"/>
    <w:rsid w:val="00812A9F"/>
    <w:rsid w:val="008137F0"/>
    <w:rsid w:val="00813A82"/>
    <w:rsid w:val="00813E82"/>
    <w:rsid w:val="00813F8A"/>
    <w:rsid w:val="00814227"/>
    <w:rsid w:val="008165EE"/>
    <w:rsid w:val="00816892"/>
    <w:rsid w:val="00817E3C"/>
    <w:rsid w:val="00820D13"/>
    <w:rsid w:val="008217C7"/>
    <w:rsid w:val="00821FDC"/>
    <w:rsid w:val="00823D33"/>
    <w:rsid w:val="00823FD3"/>
    <w:rsid w:val="008241EF"/>
    <w:rsid w:val="0082535F"/>
    <w:rsid w:val="00831293"/>
    <w:rsid w:val="0083129A"/>
    <w:rsid w:val="00831359"/>
    <w:rsid w:val="00832492"/>
    <w:rsid w:val="0083258C"/>
    <w:rsid w:val="008333E2"/>
    <w:rsid w:val="008345AA"/>
    <w:rsid w:val="00836CD8"/>
    <w:rsid w:val="00836DA6"/>
    <w:rsid w:val="00840E43"/>
    <w:rsid w:val="0084279A"/>
    <w:rsid w:val="00842EDC"/>
    <w:rsid w:val="00843067"/>
    <w:rsid w:val="00843266"/>
    <w:rsid w:val="008434FA"/>
    <w:rsid w:val="00843764"/>
    <w:rsid w:val="00847A9A"/>
    <w:rsid w:val="008501CB"/>
    <w:rsid w:val="0085034F"/>
    <w:rsid w:val="008516D2"/>
    <w:rsid w:val="00852BED"/>
    <w:rsid w:val="00852D7D"/>
    <w:rsid w:val="00852F0A"/>
    <w:rsid w:val="0085610A"/>
    <w:rsid w:val="008562EA"/>
    <w:rsid w:val="0086414A"/>
    <w:rsid w:val="008641FF"/>
    <w:rsid w:val="008649AD"/>
    <w:rsid w:val="00866617"/>
    <w:rsid w:val="00866C08"/>
    <w:rsid w:val="008677B2"/>
    <w:rsid w:val="00867A00"/>
    <w:rsid w:val="008712DD"/>
    <w:rsid w:val="0087170E"/>
    <w:rsid w:val="00874D5F"/>
    <w:rsid w:val="008772FB"/>
    <w:rsid w:val="00877407"/>
    <w:rsid w:val="00877893"/>
    <w:rsid w:val="008813C0"/>
    <w:rsid w:val="00881F3E"/>
    <w:rsid w:val="00882173"/>
    <w:rsid w:val="00883086"/>
    <w:rsid w:val="0088377B"/>
    <w:rsid w:val="008837A1"/>
    <w:rsid w:val="0088465C"/>
    <w:rsid w:val="00884976"/>
    <w:rsid w:val="00884CC2"/>
    <w:rsid w:val="008852FD"/>
    <w:rsid w:val="00885CE2"/>
    <w:rsid w:val="00887D3E"/>
    <w:rsid w:val="008900C8"/>
    <w:rsid w:val="0089052E"/>
    <w:rsid w:val="00891B6E"/>
    <w:rsid w:val="00892CC5"/>
    <w:rsid w:val="008930A9"/>
    <w:rsid w:val="00894268"/>
    <w:rsid w:val="00894F63"/>
    <w:rsid w:val="00896534"/>
    <w:rsid w:val="00897D59"/>
    <w:rsid w:val="008A189F"/>
    <w:rsid w:val="008A23AE"/>
    <w:rsid w:val="008A3111"/>
    <w:rsid w:val="008A4635"/>
    <w:rsid w:val="008A49D1"/>
    <w:rsid w:val="008A4FA1"/>
    <w:rsid w:val="008A684E"/>
    <w:rsid w:val="008A7B2D"/>
    <w:rsid w:val="008A7CAD"/>
    <w:rsid w:val="008B035B"/>
    <w:rsid w:val="008B2539"/>
    <w:rsid w:val="008B2D5D"/>
    <w:rsid w:val="008B3135"/>
    <w:rsid w:val="008B3C0C"/>
    <w:rsid w:val="008B41F3"/>
    <w:rsid w:val="008B5124"/>
    <w:rsid w:val="008C1224"/>
    <w:rsid w:val="008C15A0"/>
    <w:rsid w:val="008C3C7E"/>
    <w:rsid w:val="008C41B1"/>
    <w:rsid w:val="008C48CB"/>
    <w:rsid w:val="008C5A73"/>
    <w:rsid w:val="008C5C7A"/>
    <w:rsid w:val="008D0447"/>
    <w:rsid w:val="008D1EC8"/>
    <w:rsid w:val="008D38C3"/>
    <w:rsid w:val="008D4B78"/>
    <w:rsid w:val="008D5DE9"/>
    <w:rsid w:val="008D6D35"/>
    <w:rsid w:val="008D7432"/>
    <w:rsid w:val="008E1603"/>
    <w:rsid w:val="008E2C35"/>
    <w:rsid w:val="008E6458"/>
    <w:rsid w:val="008E75C6"/>
    <w:rsid w:val="008E7D88"/>
    <w:rsid w:val="008F3017"/>
    <w:rsid w:val="008F4087"/>
    <w:rsid w:val="008F4322"/>
    <w:rsid w:val="008F64F2"/>
    <w:rsid w:val="008F7F50"/>
    <w:rsid w:val="009017D8"/>
    <w:rsid w:val="00901A9B"/>
    <w:rsid w:val="009036E7"/>
    <w:rsid w:val="00903A9E"/>
    <w:rsid w:val="00903FD4"/>
    <w:rsid w:val="009046CC"/>
    <w:rsid w:val="009067CF"/>
    <w:rsid w:val="009074DB"/>
    <w:rsid w:val="00910BC2"/>
    <w:rsid w:val="00911280"/>
    <w:rsid w:val="00911373"/>
    <w:rsid w:val="009116F6"/>
    <w:rsid w:val="0091360B"/>
    <w:rsid w:val="009152DB"/>
    <w:rsid w:val="00921FCD"/>
    <w:rsid w:val="00922731"/>
    <w:rsid w:val="009237B0"/>
    <w:rsid w:val="00924D8E"/>
    <w:rsid w:val="0092575D"/>
    <w:rsid w:val="00926D43"/>
    <w:rsid w:val="00931005"/>
    <w:rsid w:val="009324C3"/>
    <w:rsid w:val="00932A5F"/>
    <w:rsid w:val="00932C2F"/>
    <w:rsid w:val="00934529"/>
    <w:rsid w:val="0093457A"/>
    <w:rsid w:val="00934AFB"/>
    <w:rsid w:val="00935DE9"/>
    <w:rsid w:val="009368E2"/>
    <w:rsid w:val="00936FC5"/>
    <w:rsid w:val="00937D21"/>
    <w:rsid w:val="0094360B"/>
    <w:rsid w:val="00943765"/>
    <w:rsid w:val="00945FC3"/>
    <w:rsid w:val="00946770"/>
    <w:rsid w:val="00947006"/>
    <w:rsid w:val="009472F0"/>
    <w:rsid w:val="0095096D"/>
    <w:rsid w:val="00952508"/>
    <w:rsid w:val="00952AED"/>
    <w:rsid w:val="00956D2C"/>
    <w:rsid w:val="009630D6"/>
    <w:rsid w:val="00964342"/>
    <w:rsid w:val="00964BD7"/>
    <w:rsid w:val="00965277"/>
    <w:rsid w:val="009661B7"/>
    <w:rsid w:val="00966278"/>
    <w:rsid w:val="00970589"/>
    <w:rsid w:val="009706E2"/>
    <w:rsid w:val="009713B9"/>
    <w:rsid w:val="00971EF9"/>
    <w:rsid w:val="00972354"/>
    <w:rsid w:val="0097241D"/>
    <w:rsid w:val="009727CC"/>
    <w:rsid w:val="00972820"/>
    <w:rsid w:val="00973870"/>
    <w:rsid w:val="00974855"/>
    <w:rsid w:val="009754BC"/>
    <w:rsid w:val="009762F0"/>
    <w:rsid w:val="00976933"/>
    <w:rsid w:val="0097724E"/>
    <w:rsid w:val="0097724F"/>
    <w:rsid w:val="0097775B"/>
    <w:rsid w:val="00980EB8"/>
    <w:rsid w:val="0098113B"/>
    <w:rsid w:val="00983FD5"/>
    <w:rsid w:val="0098422C"/>
    <w:rsid w:val="00984847"/>
    <w:rsid w:val="00984E9A"/>
    <w:rsid w:val="0098594F"/>
    <w:rsid w:val="00987C5F"/>
    <w:rsid w:val="00987DCE"/>
    <w:rsid w:val="0099053C"/>
    <w:rsid w:val="00990D6D"/>
    <w:rsid w:val="00990DE2"/>
    <w:rsid w:val="00991DE2"/>
    <w:rsid w:val="0099239E"/>
    <w:rsid w:val="00992A40"/>
    <w:rsid w:val="00993BE1"/>
    <w:rsid w:val="00994103"/>
    <w:rsid w:val="00994129"/>
    <w:rsid w:val="009968ED"/>
    <w:rsid w:val="00996F5A"/>
    <w:rsid w:val="009A0806"/>
    <w:rsid w:val="009A0AC6"/>
    <w:rsid w:val="009A1681"/>
    <w:rsid w:val="009A39BB"/>
    <w:rsid w:val="009A583A"/>
    <w:rsid w:val="009A62FD"/>
    <w:rsid w:val="009A6C40"/>
    <w:rsid w:val="009A73FD"/>
    <w:rsid w:val="009B13F9"/>
    <w:rsid w:val="009B2233"/>
    <w:rsid w:val="009B3E34"/>
    <w:rsid w:val="009B4BB3"/>
    <w:rsid w:val="009B57BB"/>
    <w:rsid w:val="009B5A07"/>
    <w:rsid w:val="009B5C75"/>
    <w:rsid w:val="009B6993"/>
    <w:rsid w:val="009B7FDA"/>
    <w:rsid w:val="009C0BA1"/>
    <w:rsid w:val="009C0C26"/>
    <w:rsid w:val="009C2D34"/>
    <w:rsid w:val="009C30EE"/>
    <w:rsid w:val="009C3CCA"/>
    <w:rsid w:val="009C4026"/>
    <w:rsid w:val="009C508B"/>
    <w:rsid w:val="009C53AD"/>
    <w:rsid w:val="009C5638"/>
    <w:rsid w:val="009C59E0"/>
    <w:rsid w:val="009C6087"/>
    <w:rsid w:val="009C634E"/>
    <w:rsid w:val="009C65DB"/>
    <w:rsid w:val="009D01CB"/>
    <w:rsid w:val="009D0D60"/>
    <w:rsid w:val="009D10DB"/>
    <w:rsid w:val="009D143E"/>
    <w:rsid w:val="009D3803"/>
    <w:rsid w:val="009D3C1A"/>
    <w:rsid w:val="009D4A87"/>
    <w:rsid w:val="009D53D2"/>
    <w:rsid w:val="009D6FB9"/>
    <w:rsid w:val="009D77FB"/>
    <w:rsid w:val="009E094F"/>
    <w:rsid w:val="009E117D"/>
    <w:rsid w:val="009E1AB3"/>
    <w:rsid w:val="009E1D2C"/>
    <w:rsid w:val="009E23AE"/>
    <w:rsid w:val="009E39EF"/>
    <w:rsid w:val="009E3B49"/>
    <w:rsid w:val="009E5378"/>
    <w:rsid w:val="009E5FC6"/>
    <w:rsid w:val="009E7180"/>
    <w:rsid w:val="009F06DC"/>
    <w:rsid w:val="009F1F82"/>
    <w:rsid w:val="009F2E48"/>
    <w:rsid w:val="009F2E61"/>
    <w:rsid w:val="009F2F26"/>
    <w:rsid w:val="009F5479"/>
    <w:rsid w:val="009F71A1"/>
    <w:rsid w:val="00A001B2"/>
    <w:rsid w:val="00A00B63"/>
    <w:rsid w:val="00A02B59"/>
    <w:rsid w:val="00A02D0F"/>
    <w:rsid w:val="00A06992"/>
    <w:rsid w:val="00A07201"/>
    <w:rsid w:val="00A114DB"/>
    <w:rsid w:val="00A121D3"/>
    <w:rsid w:val="00A12CA3"/>
    <w:rsid w:val="00A14091"/>
    <w:rsid w:val="00A2118A"/>
    <w:rsid w:val="00A240A3"/>
    <w:rsid w:val="00A2593C"/>
    <w:rsid w:val="00A278AC"/>
    <w:rsid w:val="00A31064"/>
    <w:rsid w:val="00A32791"/>
    <w:rsid w:val="00A32B73"/>
    <w:rsid w:val="00A33584"/>
    <w:rsid w:val="00A33EF9"/>
    <w:rsid w:val="00A345B0"/>
    <w:rsid w:val="00A35B0A"/>
    <w:rsid w:val="00A3786C"/>
    <w:rsid w:val="00A41081"/>
    <w:rsid w:val="00A425BB"/>
    <w:rsid w:val="00A4273B"/>
    <w:rsid w:val="00A4295A"/>
    <w:rsid w:val="00A42A05"/>
    <w:rsid w:val="00A43BC1"/>
    <w:rsid w:val="00A43C7E"/>
    <w:rsid w:val="00A44185"/>
    <w:rsid w:val="00A444E5"/>
    <w:rsid w:val="00A46AAF"/>
    <w:rsid w:val="00A5064B"/>
    <w:rsid w:val="00A517BA"/>
    <w:rsid w:val="00A52090"/>
    <w:rsid w:val="00A54A93"/>
    <w:rsid w:val="00A54EF0"/>
    <w:rsid w:val="00A554ED"/>
    <w:rsid w:val="00A56C5F"/>
    <w:rsid w:val="00A57FE9"/>
    <w:rsid w:val="00A626DA"/>
    <w:rsid w:val="00A626DB"/>
    <w:rsid w:val="00A63B38"/>
    <w:rsid w:val="00A63DA1"/>
    <w:rsid w:val="00A64E5D"/>
    <w:rsid w:val="00A655FB"/>
    <w:rsid w:val="00A6575F"/>
    <w:rsid w:val="00A6639C"/>
    <w:rsid w:val="00A66868"/>
    <w:rsid w:val="00A7271D"/>
    <w:rsid w:val="00A75803"/>
    <w:rsid w:val="00A77465"/>
    <w:rsid w:val="00A77703"/>
    <w:rsid w:val="00A77F41"/>
    <w:rsid w:val="00A81225"/>
    <w:rsid w:val="00A812A1"/>
    <w:rsid w:val="00A84C31"/>
    <w:rsid w:val="00A85380"/>
    <w:rsid w:val="00A85C6C"/>
    <w:rsid w:val="00A85DDF"/>
    <w:rsid w:val="00A87AE2"/>
    <w:rsid w:val="00A91F07"/>
    <w:rsid w:val="00A93ED4"/>
    <w:rsid w:val="00A9524E"/>
    <w:rsid w:val="00A97932"/>
    <w:rsid w:val="00A97963"/>
    <w:rsid w:val="00A97D18"/>
    <w:rsid w:val="00AA03C6"/>
    <w:rsid w:val="00AA0528"/>
    <w:rsid w:val="00AA076B"/>
    <w:rsid w:val="00AA0952"/>
    <w:rsid w:val="00AA18DA"/>
    <w:rsid w:val="00AA51A9"/>
    <w:rsid w:val="00AA6D9E"/>
    <w:rsid w:val="00AA7687"/>
    <w:rsid w:val="00AA76A0"/>
    <w:rsid w:val="00AA7A6F"/>
    <w:rsid w:val="00AA7BE4"/>
    <w:rsid w:val="00AB23E9"/>
    <w:rsid w:val="00AB2585"/>
    <w:rsid w:val="00AB4321"/>
    <w:rsid w:val="00AB46E5"/>
    <w:rsid w:val="00AB5A50"/>
    <w:rsid w:val="00AB5F56"/>
    <w:rsid w:val="00AB656B"/>
    <w:rsid w:val="00AC23E3"/>
    <w:rsid w:val="00AC23F3"/>
    <w:rsid w:val="00AC26F4"/>
    <w:rsid w:val="00AC271B"/>
    <w:rsid w:val="00AC29C8"/>
    <w:rsid w:val="00AC3101"/>
    <w:rsid w:val="00AC68B6"/>
    <w:rsid w:val="00AC6DED"/>
    <w:rsid w:val="00AC733B"/>
    <w:rsid w:val="00AC7C05"/>
    <w:rsid w:val="00AD0F2C"/>
    <w:rsid w:val="00AD1F49"/>
    <w:rsid w:val="00AD44E2"/>
    <w:rsid w:val="00AD6F88"/>
    <w:rsid w:val="00AD7D1F"/>
    <w:rsid w:val="00AE2A06"/>
    <w:rsid w:val="00AE30B3"/>
    <w:rsid w:val="00AF0389"/>
    <w:rsid w:val="00AF1534"/>
    <w:rsid w:val="00AF26B8"/>
    <w:rsid w:val="00AF3686"/>
    <w:rsid w:val="00AF3A9F"/>
    <w:rsid w:val="00AF4A4F"/>
    <w:rsid w:val="00AF64FD"/>
    <w:rsid w:val="00AF6758"/>
    <w:rsid w:val="00AF6EA5"/>
    <w:rsid w:val="00AF725C"/>
    <w:rsid w:val="00B0104A"/>
    <w:rsid w:val="00B0151E"/>
    <w:rsid w:val="00B0171E"/>
    <w:rsid w:val="00B01955"/>
    <w:rsid w:val="00B041C4"/>
    <w:rsid w:val="00B0463E"/>
    <w:rsid w:val="00B048F7"/>
    <w:rsid w:val="00B04B51"/>
    <w:rsid w:val="00B06285"/>
    <w:rsid w:val="00B062F4"/>
    <w:rsid w:val="00B0647D"/>
    <w:rsid w:val="00B06712"/>
    <w:rsid w:val="00B06859"/>
    <w:rsid w:val="00B07979"/>
    <w:rsid w:val="00B10BAD"/>
    <w:rsid w:val="00B1626B"/>
    <w:rsid w:val="00B16B2B"/>
    <w:rsid w:val="00B170B1"/>
    <w:rsid w:val="00B1796B"/>
    <w:rsid w:val="00B21ABA"/>
    <w:rsid w:val="00B242BB"/>
    <w:rsid w:val="00B258FC"/>
    <w:rsid w:val="00B26C07"/>
    <w:rsid w:val="00B27888"/>
    <w:rsid w:val="00B27FDE"/>
    <w:rsid w:val="00B3012C"/>
    <w:rsid w:val="00B30A5A"/>
    <w:rsid w:val="00B31036"/>
    <w:rsid w:val="00B316E2"/>
    <w:rsid w:val="00B32AA2"/>
    <w:rsid w:val="00B34993"/>
    <w:rsid w:val="00B35D7A"/>
    <w:rsid w:val="00B3784C"/>
    <w:rsid w:val="00B37E6B"/>
    <w:rsid w:val="00B40172"/>
    <w:rsid w:val="00B4161F"/>
    <w:rsid w:val="00B41A4D"/>
    <w:rsid w:val="00B41F9F"/>
    <w:rsid w:val="00B42757"/>
    <w:rsid w:val="00B429FA"/>
    <w:rsid w:val="00B43A3E"/>
    <w:rsid w:val="00B4472C"/>
    <w:rsid w:val="00B44DD1"/>
    <w:rsid w:val="00B45C95"/>
    <w:rsid w:val="00B46357"/>
    <w:rsid w:val="00B474E8"/>
    <w:rsid w:val="00B47EE3"/>
    <w:rsid w:val="00B5015C"/>
    <w:rsid w:val="00B50674"/>
    <w:rsid w:val="00B53045"/>
    <w:rsid w:val="00B534AB"/>
    <w:rsid w:val="00B55B3D"/>
    <w:rsid w:val="00B562E0"/>
    <w:rsid w:val="00B56BDA"/>
    <w:rsid w:val="00B56C28"/>
    <w:rsid w:val="00B56E60"/>
    <w:rsid w:val="00B608AC"/>
    <w:rsid w:val="00B62989"/>
    <w:rsid w:val="00B64153"/>
    <w:rsid w:val="00B65E5C"/>
    <w:rsid w:val="00B65ED8"/>
    <w:rsid w:val="00B66001"/>
    <w:rsid w:val="00B67913"/>
    <w:rsid w:val="00B679D0"/>
    <w:rsid w:val="00B67BA1"/>
    <w:rsid w:val="00B7082A"/>
    <w:rsid w:val="00B70E3B"/>
    <w:rsid w:val="00B72908"/>
    <w:rsid w:val="00B72A17"/>
    <w:rsid w:val="00B72F04"/>
    <w:rsid w:val="00B76929"/>
    <w:rsid w:val="00B8215D"/>
    <w:rsid w:val="00B8320D"/>
    <w:rsid w:val="00B872EC"/>
    <w:rsid w:val="00B874AB"/>
    <w:rsid w:val="00B910FC"/>
    <w:rsid w:val="00B929EB"/>
    <w:rsid w:val="00B94BFC"/>
    <w:rsid w:val="00B95199"/>
    <w:rsid w:val="00B95276"/>
    <w:rsid w:val="00B95E40"/>
    <w:rsid w:val="00B9658B"/>
    <w:rsid w:val="00B965AD"/>
    <w:rsid w:val="00B96976"/>
    <w:rsid w:val="00B977AE"/>
    <w:rsid w:val="00BA2ED6"/>
    <w:rsid w:val="00BA2F41"/>
    <w:rsid w:val="00BA51AC"/>
    <w:rsid w:val="00BA5F58"/>
    <w:rsid w:val="00BA6382"/>
    <w:rsid w:val="00BA76C6"/>
    <w:rsid w:val="00BB0FB5"/>
    <w:rsid w:val="00BB4F29"/>
    <w:rsid w:val="00BB5FDA"/>
    <w:rsid w:val="00BB688F"/>
    <w:rsid w:val="00BB6E5A"/>
    <w:rsid w:val="00BB6F03"/>
    <w:rsid w:val="00BB76A0"/>
    <w:rsid w:val="00BB78D1"/>
    <w:rsid w:val="00BC00F2"/>
    <w:rsid w:val="00BC3718"/>
    <w:rsid w:val="00BC413B"/>
    <w:rsid w:val="00BC4202"/>
    <w:rsid w:val="00BC48C3"/>
    <w:rsid w:val="00BC4EDD"/>
    <w:rsid w:val="00BC7344"/>
    <w:rsid w:val="00BC7F67"/>
    <w:rsid w:val="00BD2478"/>
    <w:rsid w:val="00BD3018"/>
    <w:rsid w:val="00BD37B9"/>
    <w:rsid w:val="00BD4C5E"/>
    <w:rsid w:val="00BD5C5F"/>
    <w:rsid w:val="00BD665E"/>
    <w:rsid w:val="00BD66F6"/>
    <w:rsid w:val="00BE00AC"/>
    <w:rsid w:val="00BE032A"/>
    <w:rsid w:val="00BE0DA2"/>
    <w:rsid w:val="00BE12DC"/>
    <w:rsid w:val="00BE29BA"/>
    <w:rsid w:val="00BE2A8B"/>
    <w:rsid w:val="00BE3C63"/>
    <w:rsid w:val="00BE5C85"/>
    <w:rsid w:val="00BE6AC7"/>
    <w:rsid w:val="00BE770A"/>
    <w:rsid w:val="00BE7A5D"/>
    <w:rsid w:val="00BE7D52"/>
    <w:rsid w:val="00BF22B1"/>
    <w:rsid w:val="00BF2A6B"/>
    <w:rsid w:val="00BF2E3F"/>
    <w:rsid w:val="00BF6728"/>
    <w:rsid w:val="00BF69E2"/>
    <w:rsid w:val="00BF6A0C"/>
    <w:rsid w:val="00BF6B54"/>
    <w:rsid w:val="00BF6D05"/>
    <w:rsid w:val="00BF6D2E"/>
    <w:rsid w:val="00BF6E8A"/>
    <w:rsid w:val="00BF7D6B"/>
    <w:rsid w:val="00BF7DB3"/>
    <w:rsid w:val="00C009A5"/>
    <w:rsid w:val="00C032D9"/>
    <w:rsid w:val="00C053E5"/>
    <w:rsid w:val="00C05729"/>
    <w:rsid w:val="00C0666C"/>
    <w:rsid w:val="00C07C2A"/>
    <w:rsid w:val="00C11EB3"/>
    <w:rsid w:val="00C11F38"/>
    <w:rsid w:val="00C1232B"/>
    <w:rsid w:val="00C13285"/>
    <w:rsid w:val="00C136C6"/>
    <w:rsid w:val="00C13BC1"/>
    <w:rsid w:val="00C15CE3"/>
    <w:rsid w:val="00C17A20"/>
    <w:rsid w:val="00C21530"/>
    <w:rsid w:val="00C22B87"/>
    <w:rsid w:val="00C23164"/>
    <w:rsid w:val="00C250AD"/>
    <w:rsid w:val="00C25E1D"/>
    <w:rsid w:val="00C316DC"/>
    <w:rsid w:val="00C32F18"/>
    <w:rsid w:val="00C3317B"/>
    <w:rsid w:val="00C333DE"/>
    <w:rsid w:val="00C35050"/>
    <w:rsid w:val="00C350EE"/>
    <w:rsid w:val="00C3561D"/>
    <w:rsid w:val="00C3637C"/>
    <w:rsid w:val="00C367E5"/>
    <w:rsid w:val="00C41C7E"/>
    <w:rsid w:val="00C42B50"/>
    <w:rsid w:val="00C42D6F"/>
    <w:rsid w:val="00C45D79"/>
    <w:rsid w:val="00C46132"/>
    <w:rsid w:val="00C46842"/>
    <w:rsid w:val="00C4794D"/>
    <w:rsid w:val="00C5010A"/>
    <w:rsid w:val="00C50646"/>
    <w:rsid w:val="00C52782"/>
    <w:rsid w:val="00C55909"/>
    <w:rsid w:val="00C56E93"/>
    <w:rsid w:val="00C60488"/>
    <w:rsid w:val="00C61745"/>
    <w:rsid w:val="00C6292D"/>
    <w:rsid w:val="00C62B07"/>
    <w:rsid w:val="00C62C09"/>
    <w:rsid w:val="00C648BD"/>
    <w:rsid w:val="00C66901"/>
    <w:rsid w:val="00C705F2"/>
    <w:rsid w:val="00C7327F"/>
    <w:rsid w:val="00C7331D"/>
    <w:rsid w:val="00C73886"/>
    <w:rsid w:val="00C74F49"/>
    <w:rsid w:val="00C75D8A"/>
    <w:rsid w:val="00C769D1"/>
    <w:rsid w:val="00C76D97"/>
    <w:rsid w:val="00C844AC"/>
    <w:rsid w:val="00C84F32"/>
    <w:rsid w:val="00C8532D"/>
    <w:rsid w:val="00C85E8A"/>
    <w:rsid w:val="00C86368"/>
    <w:rsid w:val="00C86455"/>
    <w:rsid w:val="00C8753D"/>
    <w:rsid w:val="00C92BB7"/>
    <w:rsid w:val="00C931F6"/>
    <w:rsid w:val="00C932F5"/>
    <w:rsid w:val="00C9363F"/>
    <w:rsid w:val="00C946FF"/>
    <w:rsid w:val="00C948AB"/>
    <w:rsid w:val="00C95850"/>
    <w:rsid w:val="00C95A1F"/>
    <w:rsid w:val="00C96EAC"/>
    <w:rsid w:val="00CA0C9C"/>
    <w:rsid w:val="00CA3A12"/>
    <w:rsid w:val="00CA57C1"/>
    <w:rsid w:val="00CA7040"/>
    <w:rsid w:val="00CB0318"/>
    <w:rsid w:val="00CB1324"/>
    <w:rsid w:val="00CB1F96"/>
    <w:rsid w:val="00CB50A9"/>
    <w:rsid w:val="00CB525F"/>
    <w:rsid w:val="00CB6B28"/>
    <w:rsid w:val="00CB75E3"/>
    <w:rsid w:val="00CB7998"/>
    <w:rsid w:val="00CC055C"/>
    <w:rsid w:val="00CC0F3F"/>
    <w:rsid w:val="00CC16D3"/>
    <w:rsid w:val="00CC1CAE"/>
    <w:rsid w:val="00CC31C9"/>
    <w:rsid w:val="00CC47D0"/>
    <w:rsid w:val="00CC4D1A"/>
    <w:rsid w:val="00CC6527"/>
    <w:rsid w:val="00CC67D5"/>
    <w:rsid w:val="00CC7866"/>
    <w:rsid w:val="00CC7D47"/>
    <w:rsid w:val="00CD007C"/>
    <w:rsid w:val="00CD0CA4"/>
    <w:rsid w:val="00CD14FA"/>
    <w:rsid w:val="00CD1DDB"/>
    <w:rsid w:val="00CD2302"/>
    <w:rsid w:val="00CD5622"/>
    <w:rsid w:val="00CD5F48"/>
    <w:rsid w:val="00CD6453"/>
    <w:rsid w:val="00CD690D"/>
    <w:rsid w:val="00CE003F"/>
    <w:rsid w:val="00CE0EF3"/>
    <w:rsid w:val="00CE2A01"/>
    <w:rsid w:val="00CE4722"/>
    <w:rsid w:val="00CE4E69"/>
    <w:rsid w:val="00CE517F"/>
    <w:rsid w:val="00CE5D11"/>
    <w:rsid w:val="00CE5D9C"/>
    <w:rsid w:val="00CF0309"/>
    <w:rsid w:val="00CF08BA"/>
    <w:rsid w:val="00CF1D34"/>
    <w:rsid w:val="00CF27EA"/>
    <w:rsid w:val="00CF398D"/>
    <w:rsid w:val="00CF40B2"/>
    <w:rsid w:val="00CF47E8"/>
    <w:rsid w:val="00CF4F9B"/>
    <w:rsid w:val="00CF50C3"/>
    <w:rsid w:val="00CF67F0"/>
    <w:rsid w:val="00CF789A"/>
    <w:rsid w:val="00D020C9"/>
    <w:rsid w:val="00D032E3"/>
    <w:rsid w:val="00D0440B"/>
    <w:rsid w:val="00D04BE4"/>
    <w:rsid w:val="00D0578A"/>
    <w:rsid w:val="00D05907"/>
    <w:rsid w:val="00D05EF9"/>
    <w:rsid w:val="00D07623"/>
    <w:rsid w:val="00D1166F"/>
    <w:rsid w:val="00D13825"/>
    <w:rsid w:val="00D13A81"/>
    <w:rsid w:val="00D150A5"/>
    <w:rsid w:val="00D15338"/>
    <w:rsid w:val="00D158BD"/>
    <w:rsid w:val="00D166FE"/>
    <w:rsid w:val="00D16EDE"/>
    <w:rsid w:val="00D17ED8"/>
    <w:rsid w:val="00D20787"/>
    <w:rsid w:val="00D20B7E"/>
    <w:rsid w:val="00D2216E"/>
    <w:rsid w:val="00D22AAC"/>
    <w:rsid w:val="00D22D99"/>
    <w:rsid w:val="00D24880"/>
    <w:rsid w:val="00D24BDD"/>
    <w:rsid w:val="00D26914"/>
    <w:rsid w:val="00D26ABF"/>
    <w:rsid w:val="00D31DE8"/>
    <w:rsid w:val="00D362BD"/>
    <w:rsid w:val="00D36930"/>
    <w:rsid w:val="00D36DAF"/>
    <w:rsid w:val="00D37B46"/>
    <w:rsid w:val="00D412FD"/>
    <w:rsid w:val="00D42440"/>
    <w:rsid w:val="00D4368C"/>
    <w:rsid w:val="00D474F2"/>
    <w:rsid w:val="00D5063C"/>
    <w:rsid w:val="00D50BC8"/>
    <w:rsid w:val="00D51015"/>
    <w:rsid w:val="00D5153B"/>
    <w:rsid w:val="00D516CD"/>
    <w:rsid w:val="00D52F1A"/>
    <w:rsid w:val="00D544C5"/>
    <w:rsid w:val="00D55F7C"/>
    <w:rsid w:val="00D568C6"/>
    <w:rsid w:val="00D57BE8"/>
    <w:rsid w:val="00D60689"/>
    <w:rsid w:val="00D6167E"/>
    <w:rsid w:val="00D61FBF"/>
    <w:rsid w:val="00D62528"/>
    <w:rsid w:val="00D626A3"/>
    <w:rsid w:val="00D62BF2"/>
    <w:rsid w:val="00D62CF2"/>
    <w:rsid w:val="00D63B16"/>
    <w:rsid w:val="00D63CFE"/>
    <w:rsid w:val="00D6438B"/>
    <w:rsid w:val="00D6780E"/>
    <w:rsid w:val="00D67871"/>
    <w:rsid w:val="00D7290D"/>
    <w:rsid w:val="00D732FE"/>
    <w:rsid w:val="00D744AC"/>
    <w:rsid w:val="00D74D0D"/>
    <w:rsid w:val="00D74FED"/>
    <w:rsid w:val="00D7565F"/>
    <w:rsid w:val="00D77242"/>
    <w:rsid w:val="00D77363"/>
    <w:rsid w:val="00D7784D"/>
    <w:rsid w:val="00D80A39"/>
    <w:rsid w:val="00D80A9B"/>
    <w:rsid w:val="00D81217"/>
    <w:rsid w:val="00D81594"/>
    <w:rsid w:val="00D831EC"/>
    <w:rsid w:val="00D83AAD"/>
    <w:rsid w:val="00D84354"/>
    <w:rsid w:val="00D861F5"/>
    <w:rsid w:val="00D867B5"/>
    <w:rsid w:val="00D909E4"/>
    <w:rsid w:val="00D950B7"/>
    <w:rsid w:val="00D9697E"/>
    <w:rsid w:val="00D9703B"/>
    <w:rsid w:val="00D970FB"/>
    <w:rsid w:val="00D97937"/>
    <w:rsid w:val="00DA11F5"/>
    <w:rsid w:val="00DA27A8"/>
    <w:rsid w:val="00DA3495"/>
    <w:rsid w:val="00DA36C1"/>
    <w:rsid w:val="00DA395A"/>
    <w:rsid w:val="00DA496F"/>
    <w:rsid w:val="00DA4BB9"/>
    <w:rsid w:val="00DA4F8D"/>
    <w:rsid w:val="00DA5E0E"/>
    <w:rsid w:val="00DA5FE7"/>
    <w:rsid w:val="00DA6A6B"/>
    <w:rsid w:val="00DA7BEB"/>
    <w:rsid w:val="00DB24D2"/>
    <w:rsid w:val="00DB25CF"/>
    <w:rsid w:val="00DB3CB6"/>
    <w:rsid w:val="00DB4AD6"/>
    <w:rsid w:val="00DB5879"/>
    <w:rsid w:val="00DB5953"/>
    <w:rsid w:val="00DB5993"/>
    <w:rsid w:val="00DB5B1D"/>
    <w:rsid w:val="00DB6F1E"/>
    <w:rsid w:val="00DC07F8"/>
    <w:rsid w:val="00DC10C3"/>
    <w:rsid w:val="00DC265A"/>
    <w:rsid w:val="00DC2E9C"/>
    <w:rsid w:val="00DC30F2"/>
    <w:rsid w:val="00DC32AB"/>
    <w:rsid w:val="00DC3642"/>
    <w:rsid w:val="00DC506A"/>
    <w:rsid w:val="00DC56E2"/>
    <w:rsid w:val="00DC6528"/>
    <w:rsid w:val="00DD3179"/>
    <w:rsid w:val="00DD4EF0"/>
    <w:rsid w:val="00DD6049"/>
    <w:rsid w:val="00DD6EE4"/>
    <w:rsid w:val="00DD7A7B"/>
    <w:rsid w:val="00DD7EE6"/>
    <w:rsid w:val="00DE0DAF"/>
    <w:rsid w:val="00DE186D"/>
    <w:rsid w:val="00DE20D0"/>
    <w:rsid w:val="00DE2EB7"/>
    <w:rsid w:val="00DE4822"/>
    <w:rsid w:val="00DE5730"/>
    <w:rsid w:val="00DE7362"/>
    <w:rsid w:val="00DE752E"/>
    <w:rsid w:val="00DF274A"/>
    <w:rsid w:val="00DF30F5"/>
    <w:rsid w:val="00DF422D"/>
    <w:rsid w:val="00DF440E"/>
    <w:rsid w:val="00DF4E70"/>
    <w:rsid w:val="00DF4FB1"/>
    <w:rsid w:val="00DF6F93"/>
    <w:rsid w:val="00DF7240"/>
    <w:rsid w:val="00E00E40"/>
    <w:rsid w:val="00E01BA7"/>
    <w:rsid w:val="00E02528"/>
    <w:rsid w:val="00E04247"/>
    <w:rsid w:val="00E05AA8"/>
    <w:rsid w:val="00E06998"/>
    <w:rsid w:val="00E07611"/>
    <w:rsid w:val="00E07B7C"/>
    <w:rsid w:val="00E07DF6"/>
    <w:rsid w:val="00E10FC1"/>
    <w:rsid w:val="00E11184"/>
    <w:rsid w:val="00E11327"/>
    <w:rsid w:val="00E138D6"/>
    <w:rsid w:val="00E13999"/>
    <w:rsid w:val="00E14238"/>
    <w:rsid w:val="00E146C4"/>
    <w:rsid w:val="00E16EC0"/>
    <w:rsid w:val="00E200F8"/>
    <w:rsid w:val="00E223EC"/>
    <w:rsid w:val="00E22EA2"/>
    <w:rsid w:val="00E22FF2"/>
    <w:rsid w:val="00E23700"/>
    <w:rsid w:val="00E26A25"/>
    <w:rsid w:val="00E278E5"/>
    <w:rsid w:val="00E27C1F"/>
    <w:rsid w:val="00E27C9C"/>
    <w:rsid w:val="00E31E73"/>
    <w:rsid w:val="00E3251B"/>
    <w:rsid w:val="00E36E92"/>
    <w:rsid w:val="00E4122B"/>
    <w:rsid w:val="00E41A50"/>
    <w:rsid w:val="00E425E2"/>
    <w:rsid w:val="00E432AD"/>
    <w:rsid w:val="00E47B7B"/>
    <w:rsid w:val="00E50BF1"/>
    <w:rsid w:val="00E52260"/>
    <w:rsid w:val="00E523EA"/>
    <w:rsid w:val="00E5480F"/>
    <w:rsid w:val="00E548AC"/>
    <w:rsid w:val="00E57511"/>
    <w:rsid w:val="00E57777"/>
    <w:rsid w:val="00E61090"/>
    <w:rsid w:val="00E612CA"/>
    <w:rsid w:val="00E628AD"/>
    <w:rsid w:val="00E62C31"/>
    <w:rsid w:val="00E631DC"/>
    <w:rsid w:val="00E63700"/>
    <w:rsid w:val="00E63A41"/>
    <w:rsid w:val="00E648E9"/>
    <w:rsid w:val="00E65F6A"/>
    <w:rsid w:val="00E65FBC"/>
    <w:rsid w:val="00E67079"/>
    <w:rsid w:val="00E672EE"/>
    <w:rsid w:val="00E67F18"/>
    <w:rsid w:val="00E70174"/>
    <w:rsid w:val="00E70BDB"/>
    <w:rsid w:val="00E7195E"/>
    <w:rsid w:val="00E71EA8"/>
    <w:rsid w:val="00E7370B"/>
    <w:rsid w:val="00E74BF8"/>
    <w:rsid w:val="00E75DFF"/>
    <w:rsid w:val="00E7744B"/>
    <w:rsid w:val="00E77798"/>
    <w:rsid w:val="00E779CA"/>
    <w:rsid w:val="00E81451"/>
    <w:rsid w:val="00E8189D"/>
    <w:rsid w:val="00E81EA9"/>
    <w:rsid w:val="00E835E8"/>
    <w:rsid w:val="00E837DA"/>
    <w:rsid w:val="00E83F82"/>
    <w:rsid w:val="00E844C8"/>
    <w:rsid w:val="00E8698B"/>
    <w:rsid w:val="00E909ED"/>
    <w:rsid w:val="00E90BDA"/>
    <w:rsid w:val="00E919FF"/>
    <w:rsid w:val="00E9296A"/>
    <w:rsid w:val="00E96BD3"/>
    <w:rsid w:val="00E97075"/>
    <w:rsid w:val="00E97D8C"/>
    <w:rsid w:val="00EA0BA3"/>
    <w:rsid w:val="00EA0EE1"/>
    <w:rsid w:val="00EA1309"/>
    <w:rsid w:val="00EA1331"/>
    <w:rsid w:val="00EA44CA"/>
    <w:rsid w:val="00EA4992"/>
    <w:rsid w:val="00EA4B58"/>
    <w:rsid w:val="00EA66CA"/>
    <w:rsid w:val="00EA6786"/>
    <w:rsid w:val="00EB2DDA"/>
    <w:rsid w:val="00EB3518"/>
    <w:rsid w:val="00EB5C49"/>
    <w:rsid w:val="00EB5E19"/>
    <w:rsid w:val="00EB727C"/>
    <w:rsid w:val="00EC1F9D"/>
    <w:rsid w:val="00EC20E6"/>
    <w:rsid w:val="00EC24E5"/>
    <w:rsid w:val="00EC34A5"/>
    <w:rsid w:val="00EC4748"/>
    <w:rsid w:val="00EC5ACC"/>
    <w:rsid w:val="00EC7DA1"/>
    <w:rsid w:val="00ED0403"/>
    <w:rsid w:val="00ED04EE"/>
    <w:rsid w:val="00ED1797"/>
    <w:rsid w:val="00ED261F"/>
    <w:rsid w:val="00ED3A19"/>
    <w:rsid w:val="00ED439F"/>
    <w:rsid w:val="00ED5C08"/>
    <w:rsid w:val="00ED648C"/>
    <w:rsid w:val="00EE38D7"/>
    <w:rsid w:val="00EE4241"/>
    <w:rsid w:val="00EE4710"/>
    <w:rsid w:val="00EE4FED"/>
    <w:rsid w:val="00EE54C3"/>
    <w:rsid w:val="00EF0262"/>
    <w:rsid w:val="00EF0C66"/>
    <w:rsid w:val="00EF26D7"/>
    <w:rsid w:val="00EF3468"/>
    <w:rsid w:val="00EF34D6"/>
    <w:rsid w:val="00EF3B5C"/>
    <w:rsid w:val="00EF4671"/>
    <w:rsid w:val="00EF4C03"/>
    <w:rsid w:val="00EF546E"/>
    <w:rsid w:val="00EF7596"/>
    <w:rsid w:val="00EF75AC"/>
    <w:rsid w:val="00EF7F11"/>
    <w:rsid w:val="00F0385D"/>
    <w:rsid w:val="00F0476E"/>
    <w:rsid w:val="00F0538C"/>
    <w:rsid w:val="00F055FF"/>
    <w:rsid w:val="00F1313C"/>
    <w:rsid w:val="00F15ADF"/>
    <w:rsid w:val="00F15C9E"/>
    <w:rsid w:val="00F16C13"/>
    <w:rsid w:val="00F17063"/>
    <w:rsid w:val="00F17EA3"/>
    <w:rsid w:val="00F21BA0"/>
    <w:rsid w:val="00F22823"/>
    <w:rsid w:val="00F238E8"/>
    <w:rsid w:val="00F23CE5"/>
    <w:rsid w:val="00F24C49"/>
    <w:rsid w:val="00F30194"/>
    <w:rsid w:val="00F31077"/>
    <w:rsid w:val="00F31449"/>
    <w:rsid w:val="00F31E2A"/>
    <w:rsid w:val="00F3377E"/>
    <w:rsid w:val="00F338B4"/>
    <w:rsid w:val="00F36379"/>
    <w:rsid w:val="00F37CEB"/>
    <w:rsid w:val="00F4024A"/>
    <w:rsid w:val="00F40E4E"/>
    <w:rsid w:val="00F41444"/>
    <w:rsid w:val="00F430E0"/>
    <w:rsid w:val="00F454B7"/>
    <w:rsid w:val="00F506F9"/>
    <w:rsid w:val="00F50E03"/>
    <w:rsid w:val="00F51C60"/>
    <w:rsid w:val="00F52CD4"/>
    <w:rsid w:val="00F53FEC"/>
    <w:rsid w:val="00F5556D"/>
    <w:rsid w:val="00F57629"/>
    <w:rsid w:val="00F612F2"/>
    <w:rsid w:val="00F615CC"/>
    <w:rsid w:val="00F62A15"/>
    <w:rsid w:val="00F6330C"/>
    <w:rsid w:val="00F635EB"/>
    <w:rsid w:val="00F6375F"/>
    <w:rsid w:val="00F63D45"/>
    <w:rsid w:val="00F64179"/>
    <w:rsid w:val="00F641EC"/>
    <w:rsid w:val="00F6485B"/>
    <w:rsid w:val="00F656C2"/>
    <w:rsid w:val="00F65799"/>
    <w:rsid w:val="00F65D96"/>
    <w:rsid w:val="00F663B3"/>
    <w:rsid w:val="00F67E13"/>
    <w:rsid w:val="00F70984"/>
    <w:rsid w:val="00F710D5"/>
    <w:rsid w:val="00F7279C"/>
    <w:rsid w:val="00F76EC0"/>
    <w:rsid w:val="00F77C0A"/>
    <w:rsid w:val="00F80BFD"/>
    <w:rsid w:val="00F861C2"/>
    <w:rsid w:val="00F86E4E"/>
    <w:rsid w:val="00F86EED"/>
    <w:rsid w:val="00F92F0A"/>
    <w:rsid w:val="00F931F0"/>
    <w:rsid w:val="00F9342E"/>
    <w:rsid w:val="00F93AE8"/>
    <w:rsid w:val="00F93BCB"/>
    <w:rsid w:val="00F950A6"/>
    <w:rsid w:val="00F95632"/>
    <w:rsid w:val="00FA0979"/>
    <w:rsid w:val="00FA0D67"/>
    <w:rsid w:val="00FA1043"/>
    <w:rsid w:val="00FA11C6"/>
    <w:rsid w:val="00FA2B21"/>
    <w:rsid w:val="00FA3CF1"/>
    <w:rsid w:val="00FA4722"/>
    <w:rsid w:val="00FA5037"/>
    <w:rsid w:val="00FA525B"/>
    <w:rsid w:val="00FA5A58"/>
    <w:rsid w:val="00FA713A"/>
    <w:rsid w:val="00FB118C"/>
    <w:rsid w:val="00FB17DB"/>
    <w:rsid w:val="00FB1B7E"/>
    <w:rsid w:val="00FB2156"/>
    <w:rsid w:val="00FB2702"/>
    <w:rsid w:val="00FB2742"/>
    <w:rsid w:val="00FB3022"/>
    <w:rsid w:val="00FB3AB7"/>
    <w:rsid w:val="00FB50B9"/>
    <w:rsid w:val="00FB6596"/>
    <w:rsid w:val="00FB6E9C"/>
    <w:rsid w:val="00FB7BA9"/>
    <w:rsid w:val="00FC174C"/>
    <w:rsid w:val="00FC222E"/>
    <w:rsid w:val="00FC498C"/>
    <w:rsid w:val="00FC509F"/>
    <w:rsid w:val="00FD0BA4"/>
    <w:rsid w:val="00FD0BBB"/>
    <w:rsid w:val="00FD1550"/>
    <w:rsid w:val="00FD24E3"/>
    <w:rsid w:val="00FD27D0"/>
    <w:rsid w:val="00FD2E86"/>
    <w:rsid w:val="00FD36EF"/>
    <w:rsid w:val="00FD3DEF"/>
    <w:rsid w:val="00FD47FA"/>
    <w:rsid w:val="00FD4EE8"/>
    <w:rsid w:val="00FE0888"/>
    <w:rsid w:val="00FE0FC1"/>
    <w:rsid w:val="00FE3B39"/>
    <w:rsid w:val="00FE4DC6"/>
    <w:rsid w:val="00FF0736"/>
    <w:rsid w:val="00FF1D41"/>
    <w:rsid w:val="00FF2C37"/>
    <w:rsid w:val="00FF3B7F"/>
    <w:rsid w:val="00FF4153"/>
    <w:rsid w:val="00FF55B7"/>
    <w:rsid w:val="00FF569A"/>
    <w:rsid w:val="00FF626F"/>
    <w:rsid w:val="00FF702D"/>
    <w:rsid w:val="00FF71F2"/>
    <w:rsid w:val="027604E9"/>
    <w:rsid w:val="02956077"/>
    <w:rsid w:val="02B130C6"/>
    <w:rsid w:val="02D20EF2"/>
    <w:rsid w:val="02E82A0D"/>
    <w:rsid w:val="05166405"/>
    <w:rsid w:val="0553272D"/>
    <w:rsid w:val="055C0F63"/>
    <w:rsid w:val="056F09EF"/>
    <w:rsid w:val="0616745F"/>
    <w:rsid w:val="064B6044"/>
    <w:rsid w:val="06CF0083"/>
    <w:rsid w:val="071E5A16"/>
    <w:rsid w:val="0831053B"/>
    <w:rsid w:val="08793CA9"/>
    <w:rsid w:val="08F027A3"/>
    <w:rsid w:val="08FF7763"/>
    <w:rsid w:val="09A15DBC"/>
    <w:rsid w:val="09C6027F"/>
    <w:rsid w:val="0ACC1F39"/>
    <w:rsid w:val="0ADF77EF"/>
    <w:rsid w:val="0B2B553A"/>
    <w:rsid w:val="0B2F6646"/>
    <w:rsid w:val="0B8659FC"/>
    <w:rsid w:val="0B9D5E92"/>
    <w:rsid w:val="0BE17678"/>
    <w:rsid w:val="0BF06DF2"/>
    <w:rsid w:val="0CE5550F"/>
    <w:rsid w:val="0DD062B9"/>
    <w:rsid w:val="0DE8465A"/>
    <w:rsid w:val="0E18203E"/>
    <w:rsid w:val="0EE31A71"/>
    <w:rsid w:val="0F20287B"/>
    <w:rsid w:val="0F6E1DC7"/>
    <w:rsid w:val="0FF03D2E"/>
    <w:rsid w:val="10C86F48"/>
    <w:rsid w:val="10EE0F51"/>
    <w:rsid w:val="1179746D"/>
    <w:rsid w:val="117C7BA5"/>
    <w:rsid w:val="11F35547"/>
    <w:rsid w:val="121D065C"/>
    <w:rsid w:val="12E74BAE"/>
    <w:rsid w:val="139B7A58"/>
    <w:rsid w:val="14FE6C5E"/>
    <w:rsid w:val="1597693F"/>
    <w:rsid w:val="16806A41"/>
    <w:rsid w:val="16CD5BBE"/>
    <w:rsid w:val="174817DC"/>
    <w:rsid w:val="177278E5"/>
    <w:rsid w:val="179B0005"/>
    <w:rsid w:val="17BE3373"/>
    <w:rsid w:val="17D611A1"/>
    <w:rsid w:val="17DE2C1D"/>
    <w:rsid w:val="180F01DE"/>
    <w:rsid w:val="18347420"/>
    <w:rsid w:val="184B34DD"/>
    <w:rsid w:val="19375EF2"/>
    <w:rsid w:val="195643A9"/>
    <w:rsid w:val="19B30BF1"/>
    <w:rsid w:val="19BA1C02"/>
    <w:rsid w:val="19D50A7B"/>
    <w:rsid w:val="1A916B34"/>
    <w:rsid w:val="1AA532C8"/>
    <w:rsid w:val="1B5C3E52"/>
    <w:rsid w:val="1BB93010"/>
    <w:rsid w:val="1BC24F05"/>
    <w:rsid w:val="1BEE2535"/>
    <w:rsid w:val="1C1A17E9"/>
    <w:rsid w:val="1C513921"/>
    <w:rsid w:val="1C5C0AF2"/>
    <w:rsid w:val="1C761F07"/>
    <w:rsid w:val="1C820E30"/>
    <w:rsid w:val="1CBE0124"/>
    <w:rsid w:val="1D1052C7"/>
    <w:rsid w:val="1D2B40AB"/>
    <w:rsid w:val="1D8D410C"/>
    <w:rsid w:val="1F056B81"/>
    <w:rsid w:val="1F50256B"/>
    <w:rsid w:val="1FA91264"/>
    <w:rsid w:val="1FCA48EE"/>
    <w:rsid w:val="206865D2"/>
    <w:rsid w:val="21341896"/>
    <w:rsid w:val="21A63AC2"/>
    <w:rsid w:val="21E31EC0"/>
    <w:rsid w:val="224F1DF8"/>
    <w:rsid w:val="22916C84"/>
    <w:rsid w:val="22A103D9"/>
    <w:rsid w:val="233A5CDB"/>
    <w:rsid w:val="23645F43"/>
    <w:rsid w:val="238A7DAE"/>
    <w:rsid w:val="242D5C8C"/>
    <w:rsid w:val="24C610DE"/>
    <w:rsid w:val="25D87CE8"/>
    <w:rsid w:val="275E7B71"/>
    <w:rsid w:val="27A75055"/>
    <w:rsid w:val="27B3139E"/>
    <w:rsid w:val="27BC5833"/>
    <w:rsid w:val="285A3743"/>
    <w:rsid w:val="287C24E7"/>
    <w:rsid w:val="28B03E74"/>
    <w:rsid w:val="28ED173D"/>
    <w:rsid w:val="29FA157F"/>
    <w:rsid w:val="2AED2364"/>
    <w:rsid w:val="2B2F5F86"/>
    <w:rsid w:val="2B9D6897"/>
    <w:rsid w:val="2C1D4924"/>
    <w:rsid w:val="2C5F7577"/>
    <w:rsid w:val="2C997952"/>
    <w:rsid w:val="2CA46F4E"/>
    <w:rsid w:val="2CA84936"/>
    <w:rsid w:val="2D7373C7"/>
    <w:rsid w:val="2DDC5341"/>
    <w:rsid w:val="2E44685A"/>
    <w:rsid w:val="2EFF6503"/>
    <w:rsid w:val="2F005E89"/>
    <w:rsid w:val="2F4871CF"/>
    <w:rsid w:val="2F723E06"/>
    <w:rsid w:val="30065571"/>
    <w:rsid w:val="30473BB7"/>
    <w:rsid w:val="30C7223B"/>
    <w:rsid w:val="30E3292A"/>
    <w:rsid w:val="30F370BF"/>
    <w:rsid w:val="321A3B63"/>
    <w:rsid w:val="321E111C"/>
    <w:rsid w:val="32A2220E"/>
    <w:rsid w:val="32AC79A4"/>
    <w:rsid w:val="32C23B41"/>
    <w:rsid w:val="330625B6"/>
    <w:rsid w:val="33385FFB"/>
    <w:rsid w:val="33B10EB4"/>
    <w:rsid w:val="33E82816"/>
    <w:rsid w:val="344806AA"/>
    <w:rsid w:val="34525FC0"/>
    <w:rsid w:val="34D72E80"/>
    <w:rsid w:val="34E63D8B"/>
    <w:rsid w:val="35495A79"/>
    <w:rsid w:val="355E692A"/>
    <w:rsid w:val="36236029"/>
    <w:rsid w:val="3627415E"/>
    <w:rsid w:val="371776C7"/>
    <w:rsid w:val="37234B02"/>
    <w:rsid w:val="374D0744"/>
    <w:rsid w:val="38935FDF"/>
    <w:rsid w:val="39A9634F"/>
    <w:rsid w:val="3A112463"/>
    <w:rsid w:val="3A844198"/>
    <w:rsid w:val="3B3447AA"/>
    <w:rsid w:val="3B6B3790"/>
    <w:rsid w:val="3B871317"/>
    <w:rsid w:val="3C023A04"/>
    <w:rsid w:val="3C5308BF"/>
    <w:rsid w:val="3C893C24"/>
    <w:rsid w:val="3CC46890"/>
    <w:rsid w:val="3D0205C5"/>
    <w:rsid w:val="3D2A3905"/>
    <w:rsid w:val="3DDE1DEE"/>
    <w:rsid w:val="3E0A2E24"/>
    <w:rsid w:val="3E65507C"/>
    <w:rsid w:val="3E976D0A"/>
    <w:rsid w:val="3EAA4F96"/>
    <w:rsid w:val="3F0E0D02"/>
    <w:rsid w:val="3F623166"/>
    <w:rsid w:val="3FDD2DA4"/>
    <w:rsid w:val="40301AD6"/>
    <w:rsid w:val="40747532"/>
    <w:rsid w:val="41443425"/>
    <w:rsid w:val="41770E3B"/>
    <w:rsid w:val="4262204D"/>
    <w:rsid w:val="4321289F"/>
    <w:rsid w:val="43475175"/>
    <w:rsid w:val="438D43C8"/>
    <w:rsid w:val="441E7355"/>
    <w:rsid w:val="446A4E78"/>
    <w:rsid w:val="44E92502"/>
    <w:rsid w:val="454E207C"/>
    <w:rsid w:val="4573601E"/>
    <w:rsid w:val="45D3026E"/>
    <w:rsid w:val="460F1575"/>
    <w:rsid w:val="465068EA"/>
    <w:rsid w:val="4903174C"/>
    <w:rsid w:val="49133DB8"/>
    <w:rsid w:val="493C7410"/>
    <w:rsid w:val="49427806"/>
    <w:rsid w:val="49942665"/>
    <w:rsid w:val="49C71838"/>
    <w:rsid w:val="49E12C8F"/>
    <w:rsid w:val="4A1F4B98"/>
    <w:rsid w:val="4AE37452"/>
    <w:rsid w:val="4C3908C4"/>
    <w:rsid w:val="4CC74820"/>
    <w:rsid w:val="4CCA7997"/>
    <w:rsid w:val="4D2601D8"/>
    <w:rsid w:val="4D6E1364"/>
    <w:rsid w:val="4DB7102C"/>
    <w:rsid w:val="4E5351DF"/>
    <w:rsid w:val="4E6A7D07"/>
    <w:rsid w:val="4F6C5F65"/>
    <w:rsid w:val="4F773F4F"/>
    <w:rsid w:val="4FA1190F"/>
    <w:rsid w:val="4FC94762"/>
    <w:rsid w:val="50405934"/>
    <w:rsid w:val="50602515"/>
    <w:rsid w:val="513D6408"/>
    <w:rsid w:val="51B502FB"/>
    <w:rsid w:val="51FF0B9B"/>
    <w:rsid w:val="520438C0"/>
    <w:rsid w:val="522A50E7"/>
    <w:rsid w:val="52915227"/>
    <w:rsid w:val="53290193"/>
    <w:rsid w:val="53333423"/>
    <w:rsid w:val="53340ADE"/>
    <w:rsid w:val="53523F04"/>
    <w:rsid w:val="53806DB2"/>
    <w:rsid w:val="53831BEC"/>
    <w:rsid w:val="53EB156D"/>
    <w:rsid w:val="544F5B15"/>
    <w:rsid w:val="54B0323B"/>
    <w:rsid w:val="5554785C"/>
    <w:rsid w:val="55F9060B"/>
    <w:rsid w:val="56854543"/>
    <w:rsid w:val="56FD4FB9"/>
    <w:rsid w:val="57FA0C13"/>
    <w:rsid w:val="583450BB"/>
    <w:rsid w:val="58511E06"/>
    <w:rsid w:val="58AF68CC"/>
    <w:rsid w:val="58FB1F46"/>
    <w:rsid w:val="59037F07"/>
    <w:rsid w:val="596D05DB"/>
    <w:rsid w:val="599248BF"/>
    <w:rsid w:val="5A6302AE"/>
    <w:rsid w:val="5A936B52"/>
    <w:rsid w:val="5B19044E"/>
    <w:rsid w:val="5BE10ABA"/>
    <w:rsid w:val="5CC5262C"/>
    <w:rsid w:val="5DF52BD7"/>
    <w:rsid w:val="5E772819"/>
    <w:rsid w:val="5E852211"/>
    <w:rsid w:val="5E886C79"/>
    <w:rsid w:val="5F234882"/>
    <w:rsid w:val="5F685DE3"/>
    <w:rsid w:val="5F8B6C2C"/>
    <w:rsid w:val="601A18A2"/>
    <w:rsid w:val="60416A3D"/>
    <w:rsid w:val="60697CC7"/>
    <w:rsid w:val="60E45457"/>
    <w:rsid w:val="612D20A1"/>
    <w:rsid w:val="6130659B"/>
    <w:rsid w:val="61462C24"/>
    <w:rsid w:val="619F07BC"/>
    <w:rsid w:val="62352C29"/>
    <w:rsid w:val="627059B3"/>
    <w:rsid w:val="6354765D"/>
    <w:rsid w:val="63976047"/>
    <w:rsid w:val="63AE61AC"/>
    <w:rsid w:val="63F5753D"/>
    <w:rsid w:val="64D05F5F"/>
    <w:rsid w:val="653F3270"/>
    <w:rsid w:val="65AF65D4"/>
    <w:rsid w:val="65C2017F"/>
    <w:rsid w:val="65C24063"/>
    <w:rsid w:val="660D6171"/>
    <w:rsid w:val="66292819"/>
    <w:rsid w:val="667708B2"/>
    <w:rsid w:val="669D3C48"/>
    <w:rsid w:val="66FD5DD2"/>
    <w:rsid w:val="671D43B7"/>
    <w:rsid w:val="674D0E3F"/>
    <w:rsid w:val="678907F7"/>
    <w:rsid w:val="67C01765"/>
    <w:rsid w:val="68C766B6"/>
    <w:rsid w:val="68E37910"/>
    <w:rsid w:val="6A2D6062"/>
    <w:rsid w:val="6B08577C"/>
    <w:rsid w:val="6B5B297F"/>
    <w:rsid w:val="6B734A6E"/>
    <w:rsid w:val="6C2A0D55"/>
    <w:rsid w:val="6C3A53CE"/>
    <w:rsid w:val="6CD60F40"/>
    <w:rsid w:val="6D535020"/>
    <w:rsid w:val="6E3C3EF1"/>
    <w:rsid w:val="6EBE514D"/>
    <w:rsid w:val="6ECA445D"/>
    <w:rsid w:val="6EFB3981"/>
    <w:rsid w:val="6F857045"/>
    <w:rsid w:val="700503E2"/>
    <w:rsid w:val="712061CD"/>
    <w:rsid w:val="717936C6"/>
    <w:rsid w:val="71D53D27"/>
    <w:rsid w:val="71EC3418"/>
    <w:rsid w:val="71F47671"/>
    <w:rsid w:val="720F1770"/>
    <w:rsid w:val="72101E19"/>
    <w:rsid w:val="722708FF"/>
    <w:rsid w:val="72CE728F"/>
    <w:rsid w:val="72E03660"/>
    <w:rsid w:val="734F6F00"/>
    <w:rsid w:val="739F49DB"/>
    <w:rsid w:val="7409401B"/>
    <w:rsid w:val="74BB1219"/>
    <w:rsid w:val="74E006E5"/>
    <w:rsid w:val="74F40F56"/>
    <w:rsid w:val="7632719F"/>
    <w:rsid w:val="776A34F9"/>
    <w:rsid w:val="77BD7FD5"/>
    <w:rsid w:val="77E86D0C"/>
    <w:rsid w:val="780B5A8B"/>
    <w:rsid w:val="78594387"/>
    <w:rsid w:val="78A56BAF"/>
    <w:rsid w:val="78B5498C"/>
    <w:rsid w:val="78D964B8"/>
    <w:rsid w:val="793B4DC4"/>
    <w:rsid w:val="7A8462E8"/>
    <w:rsid w:val="7AE8696E"/>
    <w:rsid w:val="7AF71574"/>
    <w:rsid w:val="7B05608A"/>
    <w:rsid w:val="7BBF6B45"/>
    <w:rsid w:val="7BCE7897"/>
    <w:rsid w:val="7BE83ACA"/>
    <w:rsid w:val="7C2B0E57"/>
    <w:rsid w:val="7D6F5DEB"/>
    <w:rsid w:val="7ECA3219"/>
    <w:rsid w:val="7F603545"/>
    <w:rsid w:val="7FD20B80"/>
    <w:rsid w:val="7FE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Calibri" w:hAnsi="Calibri" w:eastAsia="宋体" w:cs="Times New Roman"/>
      <w:b/>
      <w:kern w:val="44"/>
      <w:sz w:val="28"/>
      <w:szCs w:val="22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cs="Times New Roman"/>
      <w:b/>
      <w:sz w:val="28"/>
      <w:szCs w:val="2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rFonts w:eastAsia="宋体"/>
      <w:szCs w:val="20"/>
    </w:rPr>
  </w:style>
  <w:style w:type="paragraph" w:styleId="7">
    <w:name w:val="Body Text Indent"/>
    <w:basedOn w:val="1"/>
    <w:qFormat/>
    <w:uiPriority w:val="0"/>
    <w:pPr>
      <w:spacing w:line="320" w:lineRule="exact"/>
      <w:ind w:firstLine="425"/>
    </w:pPr>
    <w:rPr>
      <w:color w:val="000000"/>
      <w:sz w:val="24"/>
    </w:rPr>
  </w:style>
  <w:style w:type="paragraph" w:styleId="8">
    <w:name w:val="Plain Text"/>
    <w:basedOn w:val="1"/>
    <w:link w:val="32"/>
    <w:qFormat/>
    <w:uiPriority w:val="0"/>
    <w:rPr>
      <w:rFonts w:ascii="宋体" w:hAnsi="Courier New"/>
      <w:kern w:val="0"/>
      <w:sz w:val="24"/>
      <w:szCs w:val="20"/>
    </w:rPr>
  </w:style>
  <w:style w:type="paragraph" w:styleId="9">
    <w:name w:val="Balloon Text"/>
    <w:basedOn w:val="1"/>
    <w:link w:val="3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Body Text Indent 3"/>
    <w:basedOn w:val="1"/>
    <w:qFormat/>
    <w:uiPriority w:val="0"/>
    <w:pPr>
      <w:snapToGrid w:val="0"/>
      <w:spacing w:line="360" w:lineRule="auto"/>
      <w:ind w:firstLine="425"/>
    </w:pPr>
    <w:rPr>
      <w:sz w:val="24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paragraph" w:styleId="15">
    <w:name w:val="Body Text First Indent"/>
    <w:basedOn w:val="1"/>
    <w:unhideWhenUsed/>
    <w:qFormat/>
    <w:uiPriority w:val="99"/>
    <w:pPr>
      <w:spacing w:beforeLines="0" w:afterLines="0"/>
      <w:ind w:firstLine="723" w:firstLineChars="200"/>
    </w:pPr>
    <w:rPr>
      <w:rFonts w:hint="eastAsia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qFormat/>
    <w:uiPriority w:val="0"/>
    <w:rPr>
      <w:color w:val="0000FF"/>
      <w:u w:val="none"/>
    </w:rPr>
  </w:style>
  <w:style w:type="paragraph" w:customStyle="1" w:styleId="20">
    <w:name w:val="4正文"/>
    <w:basedOn w:val="1"/>
    <w:qFormat/>
    <w:uiPriority w:val="0"/>
    <w:pPr>
      <w:spacing w:line="360" w:lineRule="auto"/>
      <w:ind w:firstLine="480" w:firstLineChars="200"/>
    </w:pPr>
    <w:rPr>
      <w:rFonts w:cs="宋体"/>
      <w:szCs w:val="20"/>
    </w:rPr>
  </w:style>
  <w:style w:type="character" w:customStyle="1" w:styleId="21">
    <w:name w:val="标题 2 Char"/>
    <w:link w:val="3"/>
    <w:qFormat/>
    <w:uiPriority w:val="0"/>
    <w:rPr>
      <w:rFonts w:ascii="Arial" w:hAnsi="Arial" w:cs="Times New Roman"/>
      <w:b/>
      <w:sz w:val="28"/>
      <w:szCs w:val="22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24">
    <w:name w:val="_Style 1"/>
    <w:basedOn w:val="1"/>
    <w:qFormat/>
    <w:uiPriority w:val="1"/>
    <w:rPr>
      <w:szCs w:val="32"/>
    </w:rPr>
  </w:style>
  <w:style w:type="paragraph" w:customStyle="1" w:styleId="25">
    <w:name w:val="表格内容"/>
    <w:basedOn w:val="1"/>
    <w:qFormat/>
    <w:uiPriority w:val="0"/>
    <w:pPr>
      <w:overflowPunct w:val="0"/>
      <w:adjustRightInd w:val="0"/>
      <w:spacing w:before="40" w:after="60" w:line="200" w:lineRule="atLeast"/>
      <w:textAlignment w:val="baseline"/>
    </w:pPr>
    <w:rPr>
      <w:rFonts w:ascii="Arial" w:hAnsi="Arial" w:eastAsia="仿宋_GB2312"/>
      <w:kern w:val="0"/>
      <w:sz w:val="24"/>
    </w:rPr>
  </w:style>
  <w:style w:type="paragraph" w:customStyle="1" w:styleId="26">
    <w:name w:val="表标题"/>
    <w:basedOn w:val="1"/>
    <w:qFormat/>
    <w:uiPriority w:val="0"/>
    <w:pPr>
      <w:jc w:val="center"/>
    </w:pPr>
    <w:rPr>
      <w:rFonts w:ascii="黑体" w:eastAsia="黑体"/>
      <w:sz w:val="24"/>
    </w:rPr>
  </w:style>
  <w:style w:type="paragraph" w:customStyle="1" w:styleId="27">
    <w:name w:val="表格"/>
    <w:next w:val="1"/>
    <w:qFormat/>
    <w:uiPriority w:val="0"/>
    <w:pPr>
      <w:keepNext/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28">
    <w:name w:val="公文正文"/>
    <w:basedOn w:val="1"/>
    <w:qFormat/>
    <w:uiPriority w:val="0"/>
    <w:pPr>
      <w:ind w:firstLine="200" w:firstLineChars="200"/>
    </w:pPr>
    <w:rPr>
      <w:rFonts w:eastAsia="方正仿宋简体"/>
      <w:sz w:val="30"/>
    </w:rPr>
  </w:style>
  <w:style w:type="paragraph" w:customStyle="1" w:styleId="29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eastAsia="en-US" w:bidi="en-US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31">
    <w:name w:val="批注框文本 Char"/>
    <w:basedOn w:val="18"/>
    <w:link w:val="9"/>
    <w:qFormat/>
    <w:uiPriority w:val="0"/>
    <w:rPr>
      <w:kern w:val="2"/>
      <w:sz w:val="18"/>
      <w:szCs w:val="18"/>
    </w:rPr>
  </w:style>
  <w:style w:type="character" w:customStyle="1" w:styleId="32">
    <w:name w:val="纯文本 Char"/>
    <w:basedOn w:val="18"/>
    <w:link w:val="8"/>
    <w:qFormat/>
    <w:uiPriority w:val="0"/>
    <w:rPr>
      <w:rFonts w:ascii="宋体" w:hAnsi="Courier New"/>
      <w:sz w:val="24"/>
    </w:rPr>
  </w:style>
  <w:style w:type="paragraph" w:customStyle="1" w:styleId="33">
    <w:name w:val="Char Char Char Char Char Char Char Char Char 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4">
    <w:name w:val="Char Char Char Char Char Char Char Char Char Char1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5">
    <w:name w:val="Char Char Char Char Char Char Char Char Char Char2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6">
    <w:name w:val="Char Char Char Char Char Char Char Char Char Char3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ICOS</Company>
  <Pages>49</Pages>
  <Words>2781</Words>
  <Characters>15852</Characters>
  <Lines>132</Lines>
  <Paragraphs>37</Paragraphs>
  <TotalTime>23</TotalTime>
  <ScaleCrop>false</ScaleCrop>
  <LinksUpToDate>false</LinksUpToDate>
  <CharactersWithSpaces>18596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2019-07-09T01:13:00Z</dcterms:created>
  <dc:creator>兵二哥</dc:creator>
  <cp:lastModifiedBy>假模假式</cp:lastModifiedBy>
  <dcterms:modified xsi:type="dcterms:W3CDTF">2020-08-17T03:39:31Z</dcterms:modified>
  <cp:revision>3234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