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贵州高速发展置业有限公司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贵州高速发展置业有限公司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贵高速•花溪26°(3号地)项目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贵州省贵阳市花溪区清溪社区桐木岭村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房地产开发经营（K7210）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改扩建 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总用地面积104196m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，总建筑面积164977.54m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总用地面积104196m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，总建筑面积164977.54m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安徽省四维环境工程有限公司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筑环表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[2017]69号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贵州高速发展置业有限公司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75200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75200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贵州高速发展置业有限公司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915201003142633802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3D12FC8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21321E"/>
    <w:rsid w:val="40301AD6"/>
    <w:rsid w:val="40747532"/>
    <w:rsid w:val="41443425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2</TotalTime>
  <ScaleCrop>false</ScaleCrop>
  <LinksUpToDate>false</LinksUpToDate>
  <CharactersWithSpaces>18596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2020-07-22T06:07:52Z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