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贵州正和天筑科技有限公司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744256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FUzDXAAAACgEAAA8AAAAAAAAA&#10;AQAgAAAAIgAAAGRycy9kb3ducmV2LnhtbFBLAQIUABQAAAAIAIdO4kA3/aRuoAEAABo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贵州正和天筑科技有限公司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743232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aMqaKdkAAAAMAQAADwAAAAAA&#10;AAABACAAAAAiAAAAZHJzL2Rvd25yZXYueG1sUEsBAhQAFAAAAAgAh07iQMooxFmgAQAAGgMAAA4A&#10;AAAAAAAAAQAgAAAAKA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新型绿色建材（建筑）产业化生产基地建设项目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贵州省清镇市站街镇龙泉村（西南水泥厂旁）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轻质建筑材料制造（C3124）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ab/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年产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120万吨干混砂浆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年产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96万吨干混砂浆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贵州省化工研究院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贵阳市环境保护局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筑环表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[2017]144号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/贵州正和天筑科技有限公司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贵州正和天筑科技有限公司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8000（一期）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308.6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8000（一期）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384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300天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贵州正和天筑科技有限公司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91520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181785479604U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-7月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XWMI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lXWMI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3C53D4A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46F4E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21A3B63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443425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6F857045"/>
    <w:rsid w:val="700503E2"/>
    <w:rsid w:val="712061CD"/>
    <w:rsid w:val="717936C6"/>
    <w:rsid w:val="71D53D27"/>
    <w:rsid w:val="71EC3418"/>
    <w:rsid w:val="71F47671"/>
    <w:rsid w:val="720F1770"/>
    <w:rsid w:val="72101E19"/>
    <w:rsid w:val="722708FF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4</TotalTime>
  <ScaleCrop>false</ScaleCrop>
  <LinksUpToDate>false</LinksUpToDate>
  <CharactersWithSpaces>18596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2020-07-02T06:07:55Z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